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CD8C" w14:textId="77777777" w:rsidR="00DB44E3" w:rsidRPr="002818F3" w:rsidRDefault="000F3C66" w:rsidP="00B801CD">
      <w:pPr>
        <w:pStyle w:val="Heading8"/>
        <w:rPr>
          <w:rFonts w:ascii="Calibri" w:hAnsi="Calibri" w:cs="Calibri"/>
        </w:rPr>
      </w:pPr>
      <w:r w:rsidRPr="002818F3">
        <w:rPr>
          <w:rFonts w:ascii="Calibri" w:hAnsi="Calibri" w:cs="Calibri"/>
        </w:rPr>
        <w:t>Diocese of Brentwood</w:t>
      </w:r>
    </w:p>
    <w:p w14:paraId="34142D7B" w14:textId="77777777" w:rsidR="00DB44E3" w:rsidRPr="002818F3" w:rsidRDefault="00DB44E3" w:rsidP="00A60A91">
      <w:pPr>
        <w:jc w:val="center"/>
        <w:rPr>
          <w:rFonts w:ascii="Calibri" w:hAnsi="Calibri" w:cs="Calibri"/>
        </w:rPr>
      </w:pPr>
    </w:p>
    <w:p w14:paraId="05219550" w14:textId="77777777" w:rsidR="00426DA8" w:rsidRPr="002818F3" w:rsidRDefault="00DB44E3" w:rsidP="00FD70A5">
      <w:pPr>
        <w:pStyle w:val="Heading8"/>
        <w:rPr>
          <w:rFonts w:ascii="Calibri" w:hAnsi="Calibri" w:cs="Calibri"/>
        </w:rPr>
      </w:pPr>
      <w:r w:rsidRPr="002818F3">
        <w:rPr>
          <w:rFonts w:ascii="Calibri" w:hAnsi="Calibri" w:cs="Calibri"/>
        </w:rPr>
        <w:t>JOB DESCRIPTION</w:t>
      </w:r>
    </w:p>
    <w:p w14:paraId="7469D86E" w14:textId="77777777" w:rsidR="00426DA8" w:rsidRPr="002818F3" w:rsidRDefault="00426DA8" w:rsidP="00A60A91">
      <w:pPr>
        <w:rPr>
          <w:rFonts w:ascii="Calibri" w:hAnsi="Calibri" w:cs="Calibri"/>
        </w:rPr>
      </w:pPr>
    </w:p>
    <w:p w14:paraId="1BA0E0E9" w14:textId="77777777" w:rsidR="00DB44E3" w:rsidRPr="002818F3" w:rsidRDefault="00DB44E3" w:rsidP="00A60A91">
      <w:pPr>
        <w:pStyle w:val="BodyText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left"/>
        <w:rPr>
          <w:rFonts w:ascii="Calibri" w:hAnsi="Calibri" w:cs="Calibri"/>
        </w:rPr>
      </w:pPr>
      <w:r w:rsidRPr="002818F3">
        <w:rPr>
          <w:rFonts w:ascii="Calibri" w:hAnsi="Calibri" w:cs="Calibri"/>
          <w:b/>
        </w:rPr>
        <w:t xml:space="preserve">JOB TITLE:  </w:t>
      </w:r>
      <w:r w:rsidRPr="002818F3">
        <w:rPr>
          <w:rFonts w:ascii="Calibri" w:hAnsi="Calibri" w:cs="Calibri"/>
          <w:b/>
        </w:rPr>
        <w:tab/>
      </w:r>
      <w:r w:rsidR="008E684A" w:rsidRPr="002818F3">
        <w:rPr>
          <w:rFonts w:ascii="Calibri" w:hAnsi="Calibri" w:cs="Calibri"/>
          <w:b/>
        </w:rPr>
        <w:tab/>
      </w:r>
      <w:r w:rsidR="007E1586" w:rsidRPr="002818F3">
        <w:rPr>
          <w:rFonts w:ascii="Calibri" w:hAnsi="Calibri" w:cs="Calibri"/>
          <w:b/>
        </w:rPr>
        <w:t>Parish Administrator</w:t>
      </w:r>
      <w:r w:rsidRPr="002818F3">
        <w:rPr>
          <w:rFonts w:ascii="Calibri" w:hAnsi="Calibri" w:cs="Calibri"/>
          <w:b/>
        </w:rPr>
        <w:tab/>
      </w:r>
      <w:r w:rsidR="000F3C66" w:rsidRPr="002818F3">
        <w:rPr>
          <w:rFonts w:ascii="Calibri" w:hAnsi="Calibri" w:cs="Calibri"/>
          <w:b/>
        </w:rPr>
        <w:tab/>
      </w:r>
    </w:p>
    <w:p w14:paraId="05E10252" w14:textId="77777777" w:rsidR="00DB44E3" w:rsidRPr="002818F3" w:rsidRDefault="00DB44E3" w:rsidP="00A60A91">
      <w:pPr>
        <w:pStyle w:val="BodyText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left"/>
        <w:rPr>
          <w:rFonts w:ascii="Calibri" w:hAnsi="Calibri" w:cs="Calibri"/>
        </w:rPr>
      </w:pPr>
    </w:p>
    <w:p w14:paraId="2422B5B1" w14:textId="3E2C63EF" w:rsidR="000F3C66" w:rsidRPr="002818F3" w:rsidRDefault="00DB44E3" w:rsidP="00A60A91">
      <w:pPr>
        <w:pStyle w:val="BodyText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left"/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>LOCATION:</w:t>
      </w:r>
      <w:r w:rsidRPr="002818F3">
        <w:rPr>
          <w:rFonts w:ascii="Calibri" w:hAnsi="Calibri" w:cs="Calibri"/>
          <w:b/>
        </w:rPr>
        <w:tab/>
      </w:r>
      <w:r w:rsidRPr="002818F3">
        <w:rPr>
          <w:rFonts w:ascii="Calibri" w:hAnsi="Calibri" w:cs="Calibri"/>
          <w:b/>
        </w:rPr>
        <w:tab/>
      </w:r>
      <w:r w:rsidR="00BE1FB0" w:rsidRPr="00D2317A">
        <w:rPr>
          <w:rFonts w:ascii="Calibri" w:hAnsi="Calibri" w:cs="Calibri"/>
          <w:b/>
        </w:rPr>
        <w:t xml:space="preserve">The Linked Parishes of </w:t>
      </w:r>
      <w:r w:rsidR="00DD7719" w:rsidRPr="00D2317A">
        <w:rPr>
          <w:rFonts w:ascii="Calibri" w:hAnsi="Calibri" w:cs="Calibri"/>
          <w:b/>
        </w:rPr>
        <w:t>Our Lady Immaculate and Holy Name</w:t>
      </w:r>
      <w:r w:rsidR="00BE1FB0" w:rsidRPr="00D2317A">
        <w:rPr>
          <w:rFonts w:ascii="Calibri" w:hAnsi="Calibri" w:cs="Calibri"/>
          <w:b/>
        </w:rPr>
        <w:t xml:space="preserve"> and St Augustine</w:t>
      </w:r>
      <w:r w:rsidR="00DD7719" w:rsidRPr="00D2317A">
        <w:rPr>
          <w:rFonts w:ascii="Calibri" w:hAnsi="Calibri" w:cs="Calibri"/>
          <w:b/>
        </w:rPr>
        <w:t xml:space="preserve">, </w:t>
      </w:r>
      <w:r w:rsidR="00705505" w:rsidRPr="00D2317A">
        <w:rPr>
          <w:rFonts w:ascii="Calibri" w:hAnsi="Calibri" w:cs="Calibri"/>
          <w:b/>
        </w:rPr>
        <w:t>Chelmsford</w:t>
      </w:r>
      <w:r w:rsidR="00DD7719" w:rsidRPr="00D2317A">
        <w:rPr>
          <w:rFonts w:ascii="Calibri" w:hAnsi="Calibri" w:cs="Calibri"/>
          <w:b/>
        </w:rPr>
        <w:br/>
      </w:r>
      <w:r w:rsidR="00DD7719" w:rsidRPr="00D2317A">
        <w:rPr>
          <w:rFonts w:ascii="Calibri" w:hAnsi="Calibri" w:cs="Calibri"/>
          <w:b/>
        </w:rPr>
        <w:tab/>
      </w:r>
      <w:r w:rsidR="00DD7719" w:rsidRPr="00D2317A">
        <w:rPr>
          <w:rFonts w:ascii="Calibri" w:hAnsi="Calibri" w:cs="Calibri"/>
          <w:b/>
        </w:rPr>
        <w:tab/>
      </w:r>
      <w:r w:rsidR="00DD7719" w:rsidRPr="00D2317A">
        <w:rPr>
          <w:rFonts w:ascii="Calibri" w:hAnsi="Calibri" w:cs="Calibri"/>
          <w:b/>
        </w:rPr>
        <w:tab/>
        <w:t xml:space="preserve">Parish Office: </w:t>
      </w:r>
      <w:r w:rsidR="00BE1FB0" w:rsidRPr="00D2317A">
        <w:rPr>
          <w:rFonts w:ascii="Calibri" w:hAnsi="Calibri" w:cs="Calibri"/>
          <w:b/>
        </w:rPr>
        <w:t>Rochester House, New London Road, Chelmsford, CM2 0DT</w:t>
      </w:r>
    </w:p>
    <w:p w14:paraId="62A12017" w14:textId="77777777" w:rsidR="00DB44E3" w:rsidRPr="002818F3" w:rsidRDefault="00DB44E3" w:rsidP="00A60A91">
      <w:pPr>
        <w:pStyle w:val="BodyText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left"/>
        <w:rPr>
          <w:rFonts w:ascii="Calibri" w:hAnsi="Calibri" w:cs="Calibri"/>
          <w:b/>
        </w:rPr>
      </w:pPr>
    </w:p>
    <w:p w14:paraId="21D15BAC" w14:textId="3FD27053" w:rsidR="002F131C" w:rsidRDefault="00DB44E3" w:rsidP="00A60A91">
      <w:pPr>
        <w:pStyle w:val="BodyText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left"/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 xml:space="preserve">RESPONSIBLE TO:  </w:t>
      </w:r>
      <w:r w:rsidRPr="002818F3">
        <w:rPr>
          <w:rFonts w:ascii="Calibri" w:hAnsi="Calibri" w:cs="Calibri"/>
          <w:b/>
        </w:rPr>
        <w:tab/>
      </w:r>
      <w:r w:rsidR="007E1586" w:rsidRPr="002818F3">
        <w:rPr>
          <w:rFonts w:ascii="Calibri" w:hAnsi="Calibri" w:cs="Calibri"/>
          <w:b/>
        </w:rPr>
        <w:t xml:space="preserve">Parish </w:t>
      </w:r>
      <w:r w:rsidR="00412C1D" w:rsidRPr="002818F3">
        <w:rPr>
          <w:rFonts w:ascii="Calibri" w:hAnsi="Calibri" w:cs="Calibri"/>
          <w:b/>
        </w:rPr>
        <w:t>Priest</w:t>
      </w:r>
    </w:p>
    <w:p w14:paraId="06D87C1E" w14:textId="77777777" w:rsidR="00BC6B62" w:rsidRPr="002818F3" w:rsidRDefault="00BC6B62" w:rsidP="00A60A91">
      <w:pPr>
        <w:pStyle w:val="BodyText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left"/>
        <w:rPr>
          <w:rFonts w:ascii="Calibri" w:hAnsi="Calibri" w:cs="Calibri"/>
          <w:b/>
        </w:rPr>
      </w:pPr>
    </w:p>
    <w:p w14:paraId="77B69E76" w14:textId="2DFAFD5D" w:rsidR="00DB44E3" w:rsidRPr="002818F3" w:rsidRDefault="00DB44E3" w:rsidP="00A60A91">
      <w:pPr>
        <w:pStyle w:val="BodyText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left"/>
        <w:rPr>
          <w:rFonts w:ascii="Calibri" w:hAnsi="Calibri" w:cs="Calibri"/>
          <w:b/>
          <w:bCs/>
        </w:rPr>
      </w:pPr>
      <w:r w:rsidRPr="002818F3">
        <w:rPr>
          <w:rFonts w:ascii="Calibri" w:hAnsi="Calibri" w:cs="Calibri"/>
          <w:b/>
        </w:rPr>
        <w:t>ACCOUNTABLE TO:</w:t>
      </w:r>
      <w:r w:rsidRPr="002818F3">
        <w:rPr>
          <w:rFonts w:ascii="Calibri" w:hAnsi="Calibri" w:cs="Calibri"/>
        </w:rPr>
        <w:t xml:space="preserve">  </w:t>
      </w:r>
      <w:r w:rsidRPr="002818F3">
        <w:rPr>
          <w:rFonts w:ascii="Calibri" w:hAnsi="Calibri" w:cs="Calibri"/>
        </w:rPr>
        <w:tab/>
      </w:r>
      <w:r w:rsidR="007E1586" w:rsidRPr="002818F3">
        <w:rPr>
          <w:rFonts w:ascii="Calibri" w:hAnsi="Calibri" w:cs="Calibri"/>
          <w:b/>
          <w:bCs/>
        </w:rPr>
        <w:t>Parish Priest</w:t>
      </w:r>
      <w:r w:rsidR="00A70741" w:rsidRPr="002818F3">
        <w:rPr>
          <w:rFonts w:ascii="Calibri" w:hAnsi="Calibri" w:cs="Calibri"/>
          <w:b/>
          <w:bCs/>
        </w:rPr>
        <w:tab/>
      </w:r>
    </w:p>
    <w:p w14:paraId="33EA11EC" w14:textId="77777777" w:rsidR="00B801CD" w:rsidRPr="002818F3" w:rsidRDefault="00B801CD" w:rsidP="00A60A91">
      <w:pPr>
        <w:pStyle w:val="BodyText"/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left"/>
        <w:rPr>
          <w:rFonts w:ascii="Calibri" w:hAnsi="Calibri" w:cs="Calibri"/>
        </w:rPr>
      </w:pPr>
    </w:p>
    <w:p w14:paraId="35BE6AB8" w14:textId="77777777" w:rsidR="00DB44E3" w:rsidRPr="002818F3" w:rsidRDefault="00DB44E3" w:rsidP="00A60A91">
      <w:pPr>
        <w:pStyle w:val="BodyText"/>
        <w:jc w:val="left"/>
        <w:rPr>
          <w:rFonts w:ascii="Calibri" w:hAnsi="Calibri" w:cs="Calibri"/>
        </w:rPr>
      </w:pPr>
    </w:p>
    <w:p w14:paraId="6510E278" w14:textId="77777777" w:rsidR="00DB44E3" w:rsidRPr="002818F3" w:rsidRDefault="00DB44E3" w:rsidP="00A70741">
      <w:pPr>
        <w:pStyle w:val="BodyText"/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 xml:space="preserve">OVERALL PURPOSE OF JOB:  </w:t>
      </w:r>
    </w:p>
    <w:p w14:paraId="53CCF653" w14:textId="77777777" w:rsidR="00C73C6C" w:rsidRPr="002818F3" w:rsidRDefault="00C73C6C" w:rsidP="00A70741">
      <w:pPr>
        <w:pStyle w:val="BodyText"/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 </w:t>
      </w:r>
    </w:p>
    <w:p w14:paraId="7912BB18" w14:textId="63ABD7C5" w:rsidR="00B801CD" w:rsidRPr="002818F3" w:rsidRDefault="008E684A" w:rsidP="00A70741">
      <w:pPr>
        <w:jc w:val="both"/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To provide administrative support services to the </w:t>
      </w:r>
      <w:r w:rsidR="001D61FA" w:rsidRPr="002818F3">
        <w:rPr>
          <w:rFonts w:ascii="Calibri" w:hAnsi="Calibri" w:cs="Calibri"/>
        </w:rPr>
        <w:t xml:space="preserve">Parish Office </w:t>
      </w:r>
      <w:r w:rsidRPr="002818F3">
        <w:rPr>
          <w:rFonts w:ascii="Calibri" w:hAnsi="Calibri" w:cs="Calibri"/>
        </w:rPr>
        <w:t>by implementing and maintaining office systems, processes and procedures</w:t>
      </w:r>
      <w:r w:rsidR="001D61FA" w:rsidRPr="002818F3">
        <w:rPr>
          <w:rFonts w:ascii="Calibri" w:hAnsi="Calibri" w:cs="Calibri"/>
        </w:rPr>
        <w:t xml:space="preserve"> and </w:t>
      </w:r>
      <w:r w:rsidR="00E21789" w:rsidRPr="002818F3">
        <w:rPr>
          <w:rFonts w:ascii="Calibri" w:hAnsi="Calibri" w:cs="Calibri"/>
        </w:rPr>
        <w:t>delivering a welcoming, appropriate</w:t>
      </w:r>
      <w:r w:rsidR="001D61FA" w:rsidRPr="002818F3">
        <w:rPr>
          <w:rFonts w:ascii="Calibri" w:hAnsi="Calibri" w:cs="Calibri"/>
        </w:rPr>
        <w:t xml:space="preserve"> service to those attending the parish office</w:t>
      </w:r>
      <w:r w:rsidRPr="002818F3">
        <w:rPr>
          <w:rFonts w:ascii="Calibri" w:hAnsi="Calibri" w:cs="Calibri"/>
        </w:rPr>
        <w:t>.</w:t>
      </w:r>
    </w:p>
    <w:p w14:paraId="5EA08BF7" w14:textId="77777777" w:rsidR="001D61FA" w:rsidRPr="002818F3" w:rsidRDefault="001D61FA" w:rsidP="00A70741">
      <w:pPr>
        <w:jc w:val="both"/>
        <w:rPr>
          <w:rFonts w:ascii="Calibri" w:hAnsi="Calibri" w:cs="Calibri"/>
        </w:rPr>
      </w:pPr>
    </w:p>
    <w:p w14:paraId="5026737F" w14:textId="77777777" w:rsidR="000F5C33" w:rsidRPr="002818F3" w:rsidRDefault="00B801CD" w:rsidP="00434282">
      <w:pPr>
        <w:pStyle w:val="BodyText"/>
        <w:rPr>
          <w:rFonts w:ascii="Calibri" w:hAnsi="Calibri" w:cs="Calibri"/>
        </w:rPr>
      </w:pPr>
      <w:r w:rsidRPr="002818F3">
        <w:rPr>
          <w:rFonts w:ascii="Calibri" w:hAnsi="Calibri" w:cs="Calibri"/>
          <w:b/>
        </w:rPr>
        <w:t xml:space="preserve">MAIN RESPONSIBILITIES:   </w:t>
      </w:r>
    </w:p>
    <w:p w14:paraId="64A22C9B" w14:textId="77777777" w:rsidR="00434282" w:rsidRPr="002818F3" w:rsidRDefault="00434282" w:rsidP="00434282">
      <w:pPr>
        <w:rPr>
          <w:rFonts w:ascii="Calibri" w:hAnsi="Calibri" w:cs="Calibri"/>
          <w:b/>
        </w:rPr>
      </w:pPr>
    </w:p>
    <w:p w14:paraId="6E29B722" w14:textId="0DA095DE" w:rsidR="007E1586" w:rsidRPr="002818F3" w:rsidRDefault="00F770E9" w:rsidP="00434282">
      <w:pPr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>Clerical</w:t>
      </w:r>
    </w:p>
    <w:p w14:paraId="1125C0F3" w14:textId="1887FA03" w:rsidR="00F770E9" w:rsidRPr="002818F3" w:rsidRDefault="00F770E9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Undertake typing and word processing as required</w:t>
      </w:r>
    </w:p>
    <w:p w14:paraId="7067E338" w14:textId="36570B4A" w:rsidR="00F770E9" w:rsidRPr="002818F3" w:rsidRDefault="00F770E9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Production of the weekly Parish Newsletter</w:t>
      </w:r>
    </w:p>
    <w:p w14:paraId="5C84DD58" w14:textId="4AE69453" w:rsidR="00F770E9" w:rsidRPr="002818F3" w:rsidRDefault="00F770E9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Organise rotas</w:t>
      </w:r>
      <w:r w:rsidR="001279B0" w:rsidRPr="002818F3">
        <w:rPr>
          <w:rFonts w:cs="Calibri"/>
        </w:rPr>
        <w:t xml:space="preserve"> and organise Mass attendance weekend booking at the moment</w:t>
      </w:r>
    </w:p>
    <w:p w14:paraId="702C5880" w14:textId="188EBAE7" w:rsidR="00F770E9" w:rsidRPr="002818F3" w:rsidRDefault="00F770E9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Produce Orders of Service for funerals</w:t>
      </w:r>
      <w:r w:rsidR="00B227DD" w:rsidRPr="002818F3">
        <w:rPr>
          <w:rFonts w:cs="Calibri"/>
        </w:rPr>
        <w:t xml:space="preserve"> when asked</w:t>
      </w:r>
      <w:r w:rsidR="00793C04" w:rsidRPr="002818F3">
        <w:rPr>
          <w:rFonts w:cs="Calibri"/>
        </w:rPr>
        <w:t>;</w:t>
      </w:r>
      <w:r w:rsidR="00B227DD" w:rsidRPr="002818F3">
        <w:rPr>
          <w:rFonts w:cs="Calibri"/>
        </w:rPr>
        <w:t xml:space="preserve"> and also Memoriam cards and prayers cards</w:t>
      </w:r>
    </w:p>
    <w:p w14:paraId="612C964C" w14:textId="77777777" w:rsidR="00F770E9" w:rsidRPr="002818F3" w:rsidRDefault="00F770E9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Undertake general office duties such as correspondence, filing photocopying, post etc.</w:t>
      </w:r>
    </w:p>
    <w:p w14:paraId="321CD43E" w14:textId="24EE376E" w:rsidR="00F770E9" w:rsidRPr="002818F3" w:rsidRDefault="00F770E9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Maintain the Parish Registers</w:t>
      </w:r>
    </w:p>
    <w:p w14:paraId="170720DF" w14:textId="7D9A63DB" w:rsidR="00F770E9" w:rsidRPr="002818F3" w:rsidRDefault="00F770E9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Enter information in the computer diary</w:t>
      </w:r>
    </w:p>
    <w:p w14:paraId="0784D665" w14:textId="7AD2C746" w:rsidR="00F770E9" w:rsidRPr="002818F3" w:rsidRDefault="00F770E9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Record Mass Intentions</w:t>
      </w:r>
    </w:p>
    <w:p w14:paraId="500A31E4" w14:textId="59BC855F" w:rsidR="00D31DAB" w:rsidRPr="002818F3" w:rsidRDefault="00D31DAB" w:rsidP="00434282">
      <w:pPr>
        <w:pStyle w:val="ListParagraph"/>
        <w:numPr>
          <w:ilvl w:val="0"/>
          <w:numId w:val="52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Run and maintain the website</w:t>
      </w:r>
    </w:p>
    <w:p w14:paraId="6964468C" w14:textId="77777777" w:rsidR="007E1586" w:rsidRPr="002818F3" w:rsidRDefault="007E1586" w:rsidP="00434282">
      <w:pPr>
        <w:rPr>
          <w:rFonts w:ascii="Calibri" w:hAnsi="Calibri" w:cs="Calibri"/>
          <w:b/>
        </w:rPr>
      </w:pPr>
    </w:p>
    <w:p w14:paraId="705C300A" w14:textId="1BB20F14" w:rsidR="007E1586" w:rsidRPr="002818F3" w:rsidRDefault="00F770E9" w:rsidP="00434282">
      <w:pPr>
        <w:jc w:val="both"/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>Financial</w:t>
      </w:r>
    </w:p>
    <w:p w14:paraId="76D90672" w14:textId="4EB78B16" w:rsidR="00F770E9" w:rsidRPr="002818F3" w:rsidRDefault="00F770E9" w:rsidP="00434282">
      <w:pPr>
        <w:pStyle w:val="ListParagraph"/>
        <w:numPr>
          <w:ilvl w:val="0"/>
          <w:numId w:val="53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Paying invoices and recording payments</w:t>
      </w:r>
    </w:p>
    <w:p w14:paraId="7ED938D3" w14:textId="254F283B" w:rsidR="00F770E9" w:rsidRPr="002818F3" w:rsidRDefault="00F770E9" w:rsidP="00434282">
      <w:pPr>
        <w:pStyle w:val="ListParagraph"/>
        <w:numPr>
          <w:ilvl w:val="0"/>
          <w:numId w:val="53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Liaising with and reporting to the Parish Accountant</w:t>
      </w:r>
    </w:p>
    <w:p w14:paraId="569F999E" w14:textId="5918C242" w:rsidR="00F770E9" w:rsidRPr="002818F3" w:rsidRDefault="00F770E9" w:rsidP="00B227DD">
      <w:pPr>
        <w:pStyle w:val="ListParagraph"/>
        <w:spacing w:after="0"/>
        <w:ind w:left="360"/>
        <w:jc w:val="both"/>
        <w:rPr>
          <w:rFonts w:cs="Calibri"/>
        </w:rPr>
      </w:pPr>
    </w:p>
    <w:p w14:paraId="3EE6CB69" w14:textId="3847CB1B" w:rsidR="00F770E9" w:rsidRPr="002818F3" w:rsidRDefault="00F770E9" w:rsidP="003D10F4">
      <w:pPr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>Reception</w:t>
      </w:r>
    </w:p>
    <w:p w14:paraId="087B3393" w14:textId="77777777" w:rsidR="00F770E9" w:rsidRPr="002818F3" w:rsidRDefault="00F770E9" w:rsidP="00434282">
      <w:pPr>
        <w:pStyle w:val="ListParagraph"/>
        <w:numPr>
          <w:ilvl w:val="0"/>
          <w:numId w:val="54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Provide a friendly, welcoming face both at the door and on the telephone</w:t>
      </w:r>
    </w:p>
    <w:p w14:paraId="797637D6" w14:textId="79BD398B" w:rsidR="00F770E9" w:rsidRPr="002818F3" w:rsidRDefault="00F770E9" w:rsidP="00434282">
      <w:pPr>
        <w:pStyle w:val="ListParagraph"/>
        <w:numPr>
          <w:ilvl w:val="0"/>
          <w:numId w:val="54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Answering any queries regarding the Catholic faith as appropriate</w:t>
      </w:r>
    </w:p>
    <w:p w14:paraId="4748F7BD" w14:textId="77777777" w:rsidR="00F770E9" w:rsidRPr="002818F3" w:rsidRDefault="00F770E9" w:rsidP="00434282">
      <w:pPr>
        <w:pStyle w:val="ListParagraph"/>
        <w:numPr>
          <w:ilvl w:val="0"/>
          <w:numId w:val="54"/>
        </w:numPr>
        <w:spacing w:after="0"/>
        <w:jc w:val="both"/>
        <w:rPr>
          <w:rFonts w:cs="Calibri"/>
        </w:rPr>
      </w:pPr>
      <w:r w:rsidRPr="002818F3">
        <w:rPr>
          <w:rFonts w:cs="Calibri"/>
        </w:rPr>
        <w:t>Handle enquiries and sensitive pastoral matters including illness and bereavement</w:t>
      </w:r>
    </w:p>
    <w:p w14:paraId="64A2C461" w14:textId="77777777" w:rsidR="00625C26" w:rsidRPr="002818F3" w:rsidRDefault="00625C26" w:rsidP="00A70741">
      <w:pPr>
        <w:pStyle w:val="BodyText"/>
        <w:ind w:left="360"/>
        <w:rPr>
          <w:rFonts w:ascii="Calibri" w:hAnsi="Calibri" w:cs="Calibri"/>
        </w:rPr>
      </w:pPr>
    </w:p>
    <w:p w14:paraId="5354ADEE" w14:textId="77777777" w:rsidR="002F131C" w:rsidRPr="002818F3" w:rsidRDefault="002F131C" w:rsidP="00A70741">
      <w:pPr>
        <w:tabs>
          <w:tab w:val="left" w:pos="720"/>
        </w:tabs>
        <w:ind w:left="5040" w:hanging="5040"/>
        <w:jc w:val="both"/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>Notes:</w:t>
      </w:r>
    </w:p>
    <w:p w14:paraId="72A1647E" w14:textId="77777777" w:rsidR="002F131C" w:rsidRPr="002818F3" w:rsidRDefault="002F131C" w:rsidP="00A70741">
      <w:pPr>
        <w:tabs>
          <w:tab w:val="left" w:pos="720"/>
        </w:tabs>
        <w:jc w:val="both"/>
        <w:rPr>
          <w:rFonts w:ascii="Calibri" w:hAnsi="Calibri" w:cs="Calibri"/>
        </w:rPr>
      </w:pPr>
    </w:p>
    <w:p w14:paraId="2B64863A" w14:textId="77777777" w:rsidR="00DD7719" w:rsidRPr="002818F3" w:rsidRDefault="002F131C" w:rsidP="00181661">
      <w:pPr>
        <w:pStyle w:val="BodyText"/>
        <w:numPr>
          <w:ilvl w:val="0"/>
          <w:numId w:val="37"/>
        </w:numPr>
        <w:rPr>
          <w:rFonts w:ascii="Calibri" w:hAnsi="Calibri" w:cs="Calibri"/>
        </w:rPr>
      </w:pPr>
      <w:r w:rsidRPr="002818F3">
        <w:rPr>
          <w:rFonts w:ascii="Calibri" w:hAnsi="Calibri" w:cs="Calibri"/>
        </w:rPr>
        <w:t>You will be expected to produce work to a high standard and to promote quality at all times.</w:t>
      </w:r>
    </w:p>
    <w:p w14:paraId="0852863D" w14:textId="77777777" w:rsidR="00DD7719" w:rsidRPr="002818F3" w:rsidRDefault="002F131C" w:rsidP="00E80BBE">
      <w:pPr>
        <w:pStyle w:val="BodyText"/>
        <w:numPr>
          <w:ilvl w:val="0"/>
          <w:numId w:val="37"/>
        </w:numPr>
        <w:rPr>
          <w:rFonts w:ascii="Calibri" w:hAnsi="Calibri" w:cs="Calibri"/>
        </w:rPr>
      </w:pPr>
      <w:r w:rsidRPr="002818F3">
        <w:rPr>
          <w:rFonts w:ascii="Calibri" w:hAnsi="Calibri" w:cs="Calibri"/>
        </w:rPr>
        <w:t>You will be expected to adhere to the policies an</w:t>
      </w:r>
      <w:r w:rsidR="000F3C66" w:rsidRPr="002818F3">
        <w:rPr>
          <w:rFonts w:ascii="Calibri" w:hAnsi="Calibri" w:cs="Calibri"/>
        </w:rPr>
        <w:t xml:space="preserve">d procedures of </w:t>
      </w:r>
      <w:r w:rsidR="00A70741" w:rsidRPr="002818F3">
        <w:rPr>
          <w:rFonts w:ascii="Calibri" w:hAnsi="Calibri" w:cs="Calibri"/>
        </w:rPr>
        <w:t xml:space="preserve">the </w:t>
      </w:r>
      <w:r w:rsidR="000F3C66" w:rsidRPr="002818F3">
        <w:rPr>
          <w:rFonts w:ascii="Calibri" w:hAnsi="Calibri" w:cs="Calibri"/>
        </w:rPr>
        <w:t>Diocese of Brentwood</w:t>
      </w:r>
      <w:r w:rsidR="00A70741" w:rsidRPr="002818F3">
        <w:rPr>
          <w:rFonts w:ascii="Calibri" w:hAnsi="Calibri" w:cs="Calibri"/>
        </w:rPr>
        <w:t>.</w:t>
      </w:r>
    </w:p>
    <w:p w14:paraId="5C509991" w14:textId="77777777" w:rsidR="00DD7719" w:rsidRPr="002818F3" w:rsidRDefault="002F131C" w:rsidP="00CE05B4">
      <w:pPr>
        <w:pStyle w:val="BodyText"/>
        <w:numPr>
          <w:ilvl w:val="0"/>
          <w:numId w:val="37"/>
        </w:numPr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The post holder </w:t>
      </w:r>
      <w:r w:rsidR="00E21789" w:rsidRPr="002818F3">
        <w:rPr>
          <w:rFonts w:ascii="Calibri" w:hAnsi="Calibri" w:cs="Calibri"/>
        </w:rPr>
        <w:t>will</w:t>
      </w:r>
      <w:r w:rsidRPr="002818F3">
        <w:rPr>
          <w:rFonts w:ascii="Calibri" w:hAnsi="Calibri" w:cs="Calibri"/>
        </w:rPr>
        <w:t xml:space="preserve"> have access to confidential data. Disclosure of confidential information to any unauthorised person may lead to disciplinary action which could ultimately lead to dismissal. </w:t>
      </w:r>
    </w:p>
    <w:p w14:paraId="228981D0" w14:textId="77777777" w:rsidR="00DD7719" w:rsidRPr="002818F3" w:rsidRDefault="002F131C" w:rsidP="00DD7719">
      <w:pPr>
        <w:pStyle w:val="BodyText"/>
        <w:numPr>
          <w:ilvl w:val="0"/>
          <w:numId w:val="37"/>
        </w:numPr>
        <w:rPr>
          <w:rFonts w:ascii="Calibri" w:hAnsi="Calibri" w:cs="Calibri"/>
        </w:rPr>
      </w:pPr>
      <w:r w:rsidRPr="002818F3">
        <w:rPr>
          <w:rFonts w:ascii="Calibri" w:hAnsi="Calibri" w:cs="Calibri"/>
        </w:rPr>
        <w:t>You will be expected to participate in a staff appraisal scheme</w:t>
      </w:r>
      <w:r w:rsidR="007E1586" w:rsidRPr="002818F3">
        <w:rPr>
          <w:rFonts w:ascii="Calibri" w:hAnsi="Calibri" w:cs="Calibri"/>
        </w:rPr>
        <w:t>.</w:t>
      </w:r>
    </w:p>
    <w:p w14:paraId="27812771" w14:textId="77777777" w:rsidR="00DD7719" w:rsidRPr="002818F3" w:rsidRDefault="002F131C" w:rsidP="00DD7719">
      <w:pPr>
        <w:pStyle w:val="BodyText"/>
        <w:numPr>
          <w:ilvl w:val="0"/>
          <w:numId w:val="37"/>
        </w:numPr>
        <w:rPr>
          <w:rFonts w:ascii="Calibri" w:hAnsi="Calibri" w:cs="Calibri"/>
        </w:rPr>
      </w:pPr>
      <w:r w:rsidRPr="002818F3">
        <w:rPr>
          <w:rFonts w:ascii="Calibri" w:hAnsi="Calibri" w:cs="Calibri"/>
        </w:rPr>
        <w:lastRenderedPageBreak/>
        <w:t>If you are a member of a professional/regulatory body you will be required to abide by the relevant professional Code of Conduc</w:t>
      </w:r>
      <w:r w:rsidR="00DD7719" w:rsidRPr="002818F3">
        <w:rPr>
          <w:rFonts w:ascii="Calibri" w:hAnsi="Calibri" w:cs="Calibri"/>
        </w:rPr>
        <w:t>t</w:t>
      </w:r>
    </w:p>
    <w:p w14:paraId="049BB124" w14:textId="121E17BB" w:rsidR="002F131C" w:rsidRPr="002818F3" w:rsidRDefault="002F131C" w:rsidP="00DD7719">
      <w:pPr>
        <w:pStyle w:val="BodyText"/>
        <w:numPr>
          <w:ilvl w:val="0"/>
          <w:numId w:val="37"/>
        </w:numPr>
        <w:rPr>
          <w:rFonts w:ascii="Calibri" w:hAnsi="Calibri" w:cs="Calibri"/>
        </w:rPr>
      </w:pPr>
      <w:r w:rsidRPr="002818F3">
        <w:rPr>
          <w:rFonts w:ascii="Calibri" w:hAnsi="Calibri" w:cs="Calibri"/>
        </w:rPr>
        <w:t>Smoking</w:t>
      </w:r>
      <w:r w:rsidR="00E21789" w:rsidRPr="002818F3">
        <w:rPr>
          <w:rFonts w:ascii="Calibri" w:hAnsi="Calibri" w:cs="Calibri"/>
        </w:rPr>
        <w:t xml:space="preserve"> and vaping</w:t>
      </w:r>
      <w:r w:rsidRPr="002818F3">
        <w:rPr>
          <w:rFonts w:ascii="Calibri" w:hAnsi="Calibri" w:cs="Calibri"/>
        </w:rPr>
        <w:t xml:space="preserve"> is not permitted </w:t>
      </w:r>
      <w:r w:rsidR="00E21789" w:rsidRPr="002818F3">
        <w:rPr>
          <w:rFonts w:ascii="Calibri" w:hAnsi="Calibri" w:cs="Calibri"/>
        </w:rPr>
        <w:t>anywhere on the Church premises or grounds</w:t>
      </w:r>
    </w:p>
    <w:p w14:paraId="63E75D63" w14:textId="77777777" w:rsidR="002F131C" w:rsidRPr="002818F3" w:rsidRDefault="002F131C" w:rsidP="00A70741">
      <w:pPr>
        <w:pStyle w:val="BodyText"/>
        <w:numPr>
          <w:ilvl w:val="0"/>
          <w:numId w:val="37"/>
        </w:numPr>
        <w:rPr>
          <w:rFonts w:ascii="Calibri" w:hAnsi="Calibri" w:cs="Calibri"/>
        </w:rPr>
      </w:pPr>
      <w:r w:rsidRPr="002818F3">
        <w:rPr>
          <w:rFonts w:ascii="Calibri" w:hAnsi="Calibri" w:cs="Calibri"/>
        </w:rPr>
        <w:t>Employees must be prepared to work flexibly to meet the changing needs of the organisation.</w:t>
      </w:r>
    </w:p>
    <w:p w14:paraId="3DF6785B" w14:textId="77777777" w:rsidR="002F131C" w:rsidRPr="002818F3" w:rsidRDefault="002F131C" w:rsidP="002F131C">
      <w:pPr>
        <w:pStyle w:val="BodyText"/>
        <w:rPr>
          <w:rFonts w:ascii="Calibri" w:hAnsi="Calibri" w:cs="Calibri"/>
        </w:rPr>
      </w:pPr>
    </w:p>
    <w:p w14:paraId="05950147" w14:textId="77777777" w:rsidR="00B21BA9" w:rsidRPr="002818F3" w:rsidRDefault="00B21BA9" w:rsidP="00B21BA9">
      <w:pPr>
        <w:pStyle w:val="BodyText"/>
        <w:jc w:val="left"/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>EQUAL OPPORTUNITIES</w:t>
      </w:r>
    </w:p>
    <w:p w14:paraId="0A22C4AB" w14:textId="2B288641" w:rsidR="00B21BA9" w:rsidRPr="002818F3" w:rsidRDefault="000F3C66" w:rsidP="00B21BA9">
      <w:pPr>
        <w:pStyle w:val="BodyText"/>
        <w:jc w:val="left"/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The Diocese of Brentwood </w:t>
      </w:r>
      <w:r w:rsidR="00B21BA9" w:rsidRPr="002818F3">
        <w:rPr>
          <w:rFonts w:ascii="Calibri" w:hAnsi="Calibri" w:cs="Calibri"/>
        </w:rPr>
        <w:t>operates an Equal Opportunities Policy and expects staff to have a commitment to equal opportunity policies in relation to employment and service delivery.</w:t>
      </w:r>
    </w:p>
    <w:p w14:paraId="72DF8246" w14:textId="77777777" w:rsidR="00C750F8" w:rsidRPr="002818F3" w:rsidRDefault="00C750F8" w:rsidP="00B21BA9">
      <w:pPr>
        <w:pStyle w:val="BodyText"/>
        <w:jc w:val="left"/>
        <w:rPr>
          <w:rFonts w:ascii="Calibri" w:hAnsi="Calibri" w:cs="Calibri"/>
        </w:rPr>
      </w:pPr>
    </w:p>
    <w:p w14:paraId="21119AD8" w14:textId="7C0F0752" w:rsidR="00C750F8" w:rsidRPr="002818F3" w:rsidRDefault="00C750F8" w:rsidP="00C750F8">
      <w:pPr>
        <w:pStyle w:val="BodyText"/>
        <w:jc w:val="left"/>
        <w:rPr>
          <w:rFonts w:ascii="Calibri" w:hAnsi="Calibri" w:cs="Calibri"/>
          <w:b/>
        </w:rPr>
      </w:pPr>
      <w:r w:rsidRPr="002818F3">
        <w:rPr>
          <w:rFonts w:ascii="Calibri" w:hAnsi="Calibri" w:cs="Calibri"/>
          <w:b/>
        </w:rPr>
        <w:t>CHANGES TO THIS JOB DESCRIPTION</w:t>
      </w:r>
    </w:p>
    <w:p w14:paraId="1113C2F4" w14:textId="77777777" w:rsidR="00DD7719" w:rsidRPr="002818F3" w:rsidRDefault="00C51020" w:rsidP="00F20CE3">
      <w:pPr>
        <w:pStyle w:val="BodyText"/>
        <w:numPr>
          <w:ilvl w:val="0"/>
          <w:numId w:val="36"/>
        </w:numPr>
        <w:ind w:left="360"/>
        <w:jc w:val="left"/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Any changes to job descriptions must be operationally required and approved with the staff member, line manager and then authorised by the Senior Manager </w:t>
      </w:r>
      <w:r w:rsidR="000F3C66" w:rsidRPr="002818F3">
        <w:rPr>
          <w:rFonts w:ascii="Calibri" w:hAnsi="Calibri" w:cs="Calibri"/>
        </w:rPr>
        <w:t xml:space="preserve">and </w:t>
      </w:r>
      <w:r w:rsidRPr="002818F3">
        <w:rPr>
          <w:rFonts w:ascii="Calibri" w:hAnsi="Calibri" w:cs="Calibri"/>
        </w:rPr>
        <w:t xml:space="preserve">HR. </w:t>
      </w:r>
    </w:p>
    <w:p w14:paraId="5A57AF39" w14:textId="77777777" w:rsidR="00DD7719" w:rsidRPr="002818F3" w:rsidRDefault="00DD7719" w:rsidP="005A01BA">
      <w:pPr>
        <w:pStyle w:val="BodyText"/>
        <w:numPr>
          <w:ilvl w:val="0"/>
          <w:numId w:val="36"/>
        </w:numPr>
        <w:ind w:left="360"/>
        <w:jc w:val="left"/>
        <w:rPr>
          <w:rFonts w:ascii="Calibri" w:hAnsi="Calibri" w:cs="Calibri"/>
        </w:rPr>
      </w:pPr>
      <w:r w:rsidRPr="002818F3">
        <w:rPr>
          <w:rFonts w:ascii="Calibri" w:hAnsi="Calibri" w:cs="Calibri"/>
        </w:rPr>
        <w:t>M</w:t>
      </w:r>
      <w:r w:rsidR="00C51020" w:rsidRPr="002818F3">
        <w:rPr>
          <w:rFonts w:ascii="Calibri" w:hAnsi="Calibri" w:cs="Calibri"/>
        </w:rPr>
        <w:t xml:space="preserve">aster copies of all job descriptions are held on the HR Database, therefore any changes must be sent to HR for review and filing. </w:t>
      </w:r>
    </w:p>
    <w:p w14:paraId="5FFEF3DE" w14:textId="77777777" w:rsidR="00DD7719" w:rsidRPr="002818F3" w:rsidRDefault="00C51020" w:rsidP="00EC3BCD">
      <w:pPr>
        <w:pStyle w:val="BodyText"/>
        <w:numPr>
          <w:ilvl w:val="0"/>
          <w:numId w:val="36"/>
        </w:numPr>
        <w:ind w:left="360"/>
        <w:jc w:val="left"/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No changes can be made to generic job descriptions without all post holders being consulted and in agreement with the HR.  </w:t>
      </w:r>
    </w:p>
    <w:p w14:paraId="6E33598D" w14:textId="417FD443" w:rsidR="00C51020" w:rsidRPr="002818F3" w:rsidRDefault="006348E5" w:rsidP="00EC3BCD">
      <w:pPr>
        <w:pStyle w:val="BodyText"/>
        <w:numPr>
          <w:ilvl w:val="0"/>
          <w:numId w:val="36"/>
        </w:numPr>
        <w:ind w:left="360"/>
        <w:jc w:val="left"/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The above job description does not purport to be an exhaustive list of duties and responsibilities. The post-holder will be expected to undertake additional duties as the requirements of the post change. </w:t>
      </w:r>
    </w:p>
    <w:p w14:paraId="592AB67D" w14:textId="77777777" w:rsidR="00CC59A5" w:rsidRPr="002818F3" w:rsidRDefault="00CC59A5" w:rsidP="00A6381F">
      <w:pPr>
        <w:pStyle w:val="BodyText"/>
        <w:jc w:val="left"/>
        <w:rPr>
          <w:rFonts w:ascii="Calibri" w:hAnsi="Calibri" w:cs="Calibri"/>
        </w:rPr>
      </w:pPr>
    </w:p>
    <w:p w14:paraId="5966C65B" w14:textId="77777777" w:rsidR="00335945" w:rsidRPr="002818F3" w:rsidRDefault="00335945" w:rsidP="00335945">
      <w:pPr>
        <w:pStyle w:val="BodyText"/>
        <w:rPr>
          <w:rFonts w:ascii="Calibri" w:hAnsi="Calibri" w:cs="Calibri"/>
          <w:bCs/>
          <w:lang w:eastAsia="en-GB"/>
        </w:rPr>
      </w:pPr>
      <w:r w:rsidRPr="002818F3">
        <w:rPr>
          <w:rFonts w:ascii="Calibri" w:hAnsi="Calibri" w:cs="Calibri"/>
          <w:bCs/>
        </w:rPr>
        <w:t xml:space="preserve">Date of Job Description: </w:t>
      </w:r>
    </w:p>
    <w:p w14:paraId="56D46F05" w14:textId="77777777" w:rsidR="00335945" w:rsidRPr="002818F3" w:rsidRDefault="00335945" w:rsidP="00335945">
      <w:pPr>
        <w:pStyle w:val="BodyText"/>
        <w:rPr>
          <w:rFonts w:ascii="Calibri" w:hAnsi="Calibri" w:cs="Calibri"/>
        </w:rPr>
      </w:pPr>
    </w:p>
    <w:p w14:paraId="2EB3F280" w14:textId="77777777" w:rsidR="00335945" w:rsidRPr="002818F3" w:rsidRDefault="00335945" w:rsidP="00335945">
      <w:pPr>
        <w:pStyle w:val="BodyText"/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Post-holder in receipt and agreement of job description:       </w:t>
      </w:r>
    </w:p>
    <w:p w14:paraId="486AF09E" w14:textId="77777777" w:rsidR="00335945" w:rsidRPr="002818F3" w:rsidRDefault="00335945" w:rsidP="00335945">
      <w:pPr>
        <w:pStyle w:val="BodyText"/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                       </w:t>
      </w:r>
    </w:p>
    <w:p w14:paraId="499DA840" w14:textId="77777777" w:rsidR="00335945" w:rsidRPr="002818F3" w:rsidRDefault="00335945" w:rsidP="00335945">
      <w:pPr>
        <w:pStyle w:val="BodyText"/>
        <w:rPr>
          <w:rFonts w:ascii="Calibri" w:hAnsi="Calibri" w:cs="Calibri"/>
          <w:bCs/>
        </w:rPr>
      </w:pPr>
      <w:r w:rsidRPr="002818F3">
        <w:rPr>
          <w:rFonts w:ascii="Calibri" w:hAnsi="Calibri" w:cs="Calibri"/>
          <w:b/>
          <w:bCs/>
        </w:rPr>
        <w:t>Signature ………………………………….</w:t>
      </w:r>
    </w:p>
    <w:p w14:paraId="404C8AB3" w14:textId="77777777" w:rsidR="00335945" w:rsidRPr="002818F3" w:rsidRDefault="00335945" w:rsidP="00335945">
      <w:pPr>
        <w:pStyle w:val="BodyText"/>
        <w:rPr>
          <w:rFonts w:ascii="Calibri" w:hAnsi="Calibri" w:cs="Calibri"/>
          <w:b/>
          <w:bCs/>
        </w:rPr>
      </w:pPr>
    </w:p>
    <w:p w14:paraId="5371BAA3" w14:textId="77777777" w:rsidR="00335945" w:rsidRPr="002818F3" w:rsidRDefault="00335945" w:rsidP="00335945">
      <w:pPr>
        <w:pStyle w:val="BodyText"/>
        <w:rPr>
          <w:rFonts w:ascii="Calibri" w:hAnsi="Calibri" w:cs="Calibri"/>
          <w:b/>
          <w:bCs/>
        </w:rPr>
      </w:pPr>
      <w:r w:rsidRPr="002818F3">
        <w:rPr>
          <w:rFonts w:ascii="Calibri" w:hAnsi="Calibri" w:cs="Calibri"/>
          <w:b/>
          <w:bCs/>
        </w:rPr>
        <w:t>Name (please print).................................</w:t>
      </w:r>
    </w:p>
    <w:p w14:paraId="4D11CF3D" w14:textId="77777777" w:rsidR="00335945" w:rsidRPr="002818F3" w:rsidRDefault="00335945" w:rsidP="00335945">
      <w:pPr>
        <w:pStyle w:val="BodyText"/>
        <w:pBdr>
          <w:bottom w:val="single" w:sz="4" w:space="1" w:color="auto"/>
        </w:pBdr>
        <w:rPr>
          <w:rFonts w:ascii="Calibri" w:hAnsi="Calibri" w:cs="Calibri"/>
          <w:b/>
          <w:bCs/>
        </w:rPr>
      </w:pPr>
    </w:p>
    <w:p w14:paraId="3F4830B3" w14:textId="77777777" w:rsidR="00335945" w:rsidRPr="002818F3" w:rsidRDefault="00335945" w:rsidP="00335945">
      <w:pPr>
        <w:pStyle w:val="BodyText"/>
        <w:rPr>
          <w:rFonts w:ascii="Calibri" w:hAnsi="Calibri" w:cs="Calibri"/>
          <w:b/>
          <w:bCs/>
        </w:rPr>
      </w:pPr>
    </w:p>
    <w:p w14:paraId="4F811F30" w14:textId="77777777" w:rsidR="00335945" w:rsidRPr="002818F3" w:rsidRDefault="00335945" w:rsidP="00335945">
      <w:pPr>
        <w:pStyle w:val="BodyText"/>
        <w:rPr>
          <w:rFonts w:ascii="Calibri" w:hAnsi="Calibri" w:cs="Calibri"/>
          <w:b/>
          <w:bCs/>
        </w:rPr>
      </w:pPr>
      <w:r w:rsidRPr="002818F3">
        <w:rPr>
          <w:rFonts w:ascii="Calibri" w:hAnsi="Calibri" w:cs="Calibri"/>
          <w:b/>
          <w:bCs/>
        </w:rPr>
        <w:t>Manager’s Signature ……………………..</w:t>
      </w:r>
    </w:p>
    <w:p w14:paraId="27965E50" w14:textId="77777777" w:rsidR="00335945" w:rsidRPr="002818F3" w:rsidRDefault="00335945" w:rsidP="00335945">
      <w:pPr>
        <w:pStyle w:val="BodyText"/>
        <w:rPr>
          <w:rFonts w:ascii="Calibri" w:hAnsi="Calibri" w:cs="Calibri"/>
          <w:b/>
          <w:bCs/>
        </w:rPr>
      </w:pPr>
    </w:p>
    <w:p w14:paraId="4EACEFCA" w14:textId="77777777" w:rsidR="00335945" w:rsidRPr="002818F3" w:rsidRDefault="00335945" w:rsidP="00335945">
      <w:pPr>
        <w:pStyle w:val="BodyText"/>
        <w:rPr>
          <w:rFonts w:ascii="Calibri" w:hAnsi="Calibri" w:cs="Calibri"/>
          <w:b/>
          <w:bCs/>
        </w:rPr>
      </w:pPr>
      <w:r w:rsidRPr="002818F3">
        <w:rPr>
          <w:rFonts w:ascii="Calibri" w:hAnsi="Calibri" w:cs="Calibri"/>
          <w:b/>
          <w:bCs/>
        </w:rPr>
        <w:t>Name (please print).................................</w:t>
      </w:r>
    </w:p>
    <w:p w14:paraId="5B77F238" w14:textId="77777777" w:rsidR="00335945" w:rsidRPr="002818F3" w:rsidRDefault="00335945" w:rsidP="00335945">
      <w:pPr>
        <w:pStyle w:val="BodyText"/>
        <w:rPr>
          <w:rFonts w:ascii="Calibri" w:hAnsi="Calibri" w:cs="Calibri"/>
          <w:b/>
          <w:bCs/>
        </w:rPr>
      </w:pPr>
    </w:p>
    <w:p w14:paraId="23944662" w14:textId="77777777" w:rsidR="00335945" w:rsidRPr="002818F3" w:rsidRDefault="00335945" w:rsidP="00335945">
      <w:pPr>
        <w:pStyle w:val="BodyText"/>
        <w:rPr>
          <w:rFonts w:ascii="Calibri" w:hAnsi="Calibri" w:cs="Calibri"/>
          <w:b/>
          <w:bCs/>
        </w:rPr>
      </w:pPr>
      <w:r w:rsidRPr="002818F3">
        <w:rPr>
          <w:rFonts w:ascii="Calibri" w:hAnsi="Calibri" w:cs="Calibri"/>
          <w:b/>
          <w:bCs/>
        </w:rPr>
        <w:t>Review date ……………………………….</w:t>
      </w:r>
    </w:p>
    <w:p w14:paraId="0A5CD0A2" w14:textId="77777777" w:rsidR="00335945" w:rsidRPr="002818F3" w:rsidRDefault="00335945" w:rsidP="00335945">
      <w:pPr>
        <w:pStyle w:val="BodyText"/>
        <w:rPr>
          <w:rFonts w:ascii="Calibri" w:hAnsi="Calibri" w:cs="Calibri"/>
          <w:b/>
        </w:rPr>
      </w:pPr>
    </w:p>
    <w:p w14:paraId="4542142C" w14:textId="4BCCD929" w:rsidR="00335945" w:rsidRPr="002818F3" w:rsidRDefault="00335945" w:rsidP="0064087E">
      <w:pPr>
        <w:rPr>
          <w:rFonts w:ascii="Calibri" w:hAnsi="Calibri" w:cs="Calibri"/>
          <w:b/>
        </w:rPr>
      </w:pPr>
    </w:p>
    <w:p w14:paraId="0CB3DD67" w14:textId="6B417449" w:rsidR="00335945" w:rsidRPr="002818F3" w:rsidRDefault="00335945" w:rsidP="0064087E">
      <w:pPr>
        <w:rPr>
          <w:rFonts w:ascii="Calibri" w:hAnsi="Calibri" w:cs="Calibri"/>
          <w:b/>
        </w:rPr>
      </w:pPr>
    </w:p>
    <w:p w14:paraId="4916F361" w14:textId="1083A895" w:rsidR="00335945" w:rsidRPr="002818F3" w:rsidRDefault="00335945" w:rsidP="0064087E">
      <w:pPr>
        <w:rPr>
          <w:rFonts w:ascii="Calibri" w:hAnsi="Calibri" w:cs="Calibri"/>
          <w:b/>
        </w:rPr>
      </w:pPr>
    </w:p>
    <w:p w14:paraId="25E71587" w14:textId="2D3194C4" w:rsidR="00335945" w:rsidRPr="002818F3" w:rsidRDefault="00335945" w:rsidP="0064087E">
      <w:pPr>
        <w:rPr>
          <w:rFonts w:ascii="Calibri" w:hAnsi="Calibri" w:cs="Calibri"/>
          <w:b/>
        </w:rPr>
      </w:pPr>
    </w:p>
    <w:p w14:paraId="6224E9EF" w14:textId="3D2F61A6" w:rsidR="00335945" w:rsidRPr="002818F3" w:rsidRDefault="00335945" w:rsidP="0064087E">
      <w:pPr>
        <w:rPr>
          <w:rFonts w:ascii="Calibri" w:hAnsi="Calibri" w:cs="Calibri"/>
          <w:b/>
        </w:rPr>
      </w:pPr>
    </w:p>
    <w:p w14:paraId="5DC1DF64" w14:textId="71A3E11B" w:rsidR="00335945" w:rsidRPr="002818F3" w:rsidRDefault="00335945" w:rsidP="0064087E">
      <w:pPr>
        <w:rPr>
          <w:rFonts w:ascii="Calibri" w:hAnsi="Calibri" w:cs="Calibri"/>
          <w:b/>
        </w:rPr>
      </w:pPr>
    </w:p>
    <w:p w14:paraId="36FFCA96" w14:textId="0E0BA70D" w:rsidR="00335945" w:rsidRPr="002818F3" w:rsidRDefault="00335945" w:rsidP="0064087E">
      <w:pPr>
        <w:rPr>
          <w:rFonts w:ascii="Calibri" w:hAnsi="Calibri" w:cs="Calibri"/>
          <w:b/>
        </w:rPr>
      </w:pPr>
    </w:p>
    <w:p w14:paraId="701446EE" w14:textId="54F214EA" w:rsidR="00335945" w:rsidRPr="002818F3" w:rsidRDefault="00335945" w:rsidP="0064087E">
      <w:pPr>
        <w:rPr>
          <w:rFonts w:ascii="Calibri" w:hAnsi="Calibri" w:cs="Calibri"/>
          <w:b/>
        </w:rPr>
      </w:pPr>
    </w:p>
    <w:p w14:paraId="661949F8" w14:textId="73379DAF" w:rsidR="00335945" w:rsidRPr="002818F3" w:rsidRDefault="00335945" w:rsidP="0064087E">
      <w:pPr>
        <w:rPr>
          <w:rFonts w:ascii="Calibri" w:hAnsi="Calibri" w:cs="Calibri"/>
          <w:b/>
        </w:rPr>
      </w:pPr>
    </w:p>
    <w:p w14:paraId="37A946AC" w14:textId="74091750" w:rsidR="00335945" w:rsidRPr="002818F3" w:rsidRDefault="00335945" w:rsidP="0064087E">
      <w:pPr>
        <w:rPr>
          <w:rFonts w:ascii="Calibri" w:hAnsi="Calibri" w:cs="Calibri"/>
          <w:b/>
        </w:rPr>
      </w:pPr>
    </w:p>
    <w:p w14:paraId="1BD0484F" w14:textId="2072B613" w:rsidR="00335945" w:rsidRPr="002818F3" w:rsidRDefault="00335945" w:rsidP="0064087E">
      <w:pPr>
        <w:rPr>
          <w:rFonts w:ascii="Calibri" w:hAnsi="Calibri" w:cs="Calibri"/>
          <w:b/>
        </w:rPr>
      </w:pPr>
    </w:p>
    <w:p w14:paraId="6BBFB34B" w14:textId="344E2D85" w:rsidR="00335945" w:rsidRPr="002818F3" w:rsidRDefault="00335945" w:rsidP="0064087E">
      <w:pPr>
        <w:rPr>
          <w:rFonts w:ascii="Calibri" w:hAnsi="Calibri" w:cs="Calibri"/>
          <w:b/>
        </w:rPr>
      </w:pPr>
    </w:p>
    <w:p w14:paraId="36352919" w14:textId="30767F7F" w:rsidR="00335945" w:rsidRPr="002818F3" w:rsidRDefault="00335945" w:rsidP="0064087E">
      <w:pPr>
        <w:rPr>
          <w:rFonts w:ascii="Calibri" w:hAnsi="Calibri" w:cs="Calibri"/>
          <w:b/>
        </w:rPr>
      </w:pPr>
    </w:p>
    <w:p w14:paraId="4D05F5B1" w14:textId="78AF56DF" w:rsidR="00335945" w:rsidRPr="002818F3" w:rsidRDefault="00335945" w:rsidP="0064087E">
      <w:pPr>
        <w:rPr>
          <w:rFonts w:ascii="Calibri" w:hAnsi="Calibri" w:cs="Calibri"/>
          <w:b/>
        </w:rPr>
      </w:pPr>
    </w:p>
    <w:p w14:paraId="79A4A577" w14:textId="3C6CBB32" w:rsidR="00335945" w:rsidRPr="002818F3" w:rsidRDefault="00335945" w:rsidP="0064087E">
      <w:pPr>
        <w:rPr>
          <w:rFonts w:ascii="Calibri" w:hAnsi="Calibri" w:cs="Calibri"/>
          <w:b/>
        </w:rPr>
      </w:pPr>
    </w:p>
    <w:p w14:paraId="32563579" w14:textId="304E214C" w:rsidR="00335945" w:rsidRPr="002818F3" w:rsidRDefault="00335945" w:rsidP="0064087E">
      <w:pPr>
        <w:rPr>
          <w:rFonts w:ascii="Calibri" w:hAnsi="Calibri" w:cs="Calibri"/>
          <w:b/>
        </w:rPr>
      </w:pPr>
    </w:p>
    <w:p w14:paraId="40603F3E" w14:textId="4767172C" w:rsidR="00335945" w:rsidRPr="002818F3" w:rsidRDefault="00335945" w:rsidP="0064087E">
      <w:pPr>
        <w:rPr>
          <w:rFonts w:ascii="Calibri" w:hAnsi="Calibri" w:cs="Calibri"/>
          <w:b/>
        </w:rPr>
      </w:pPr>
    </w:p>
    <w:p w14:paraId="58F0D12B" w14:textId="299544D3" w:rsidR="00335945" w:rsidRPr="002818F3" w:rsidRDefault="00335945" w:rsidP="0064087E">
      <w:pPr>
        <w:rPr>
          <w:rFonts w:ascii="Calibri" w:hAnsi="Calibri" w:cs="Calibri"/>
          <w:b/>
        </w:rPr>
      </w:pPr>
    </w:p>
    <w:p w14:paraId="5E7E2333" w14:textId="28193F7C" w:rsidR="00335945" w:rsidRPr="002818F3" w:rsidRDefault="00335945" w:rsidP="0064087E">
      <w:pPr>
        <w:rPr>
          <w:rFonts w:ascii="Calibri" w:hAnsi="Calibri" w:cs="Calibri"/>
          <w:b/>
        </w:rPr>
      </w:pPr>
    </w:p>
    <w:p w14:paraId="6BA5375C" w14:textId="3C49B0EB" w:rsidR="00335945" w:rsidRPr="002818F3" w:rsidRDefault="00335945" w:rsidP="0064087E">
      <w:pPr>
        <w:rPr>
          <w:rFonts w:ascii="Calibri" w:hAnsi="Calibri" w:cs="Calibri"/>
          <w:b/>
        </w:rPr>
      </w:pPr>
    </w:p>
    <w:p w14:paraId="721501CF" w14:textId="2AF34542" w:rsidR="00335945" w:rsidRPr="002818F3" w:rsidRDefault="00335945" w:rsidP="0064087E">
      <w:pPr>
        <w:rPr>
          <w:rFonts w:ascii="Calibri" w:hAnsi="Calibri" w:cs="Calibri"/>
          <w:b/>
        </w:rPr>
      </w:pPr>
    </w:p>
    <w:p w14:paraId="51B4AD8C" w14:textId="1B72B305" w:rsidR="00335945" w:rsidRPr="002818F3" w:rsidRDefault="00335945" w:rsidP="0064087E">
      <w:pPr>
        <w:rPr>
          <w:rFonts w:ascii="Calibri" w:hAnsi="Calibri" w:cs="Calibri"/>
          <w:b/>
        </w:rPr>
      </w:pPr>
    </w:p>
    <w:p w14:paraId="1A4A9485" w14:textId="3A3073A8" w:rsidR="00335945" w:rsidRPr="002818F3" w:rsidRDefault="00335945" w:rsidP="0064087E">
      <w:pPr>
        <w:rPr>
          <w:rFonts w:ascii="Calibri" w:hAnsi="Calibri" w:cs="Calibri"/>
          <w:b/>
        </w:rPr>
      </w:pPr>
    </w:p>
    <w:p w14:paraId="6FD1B67D" w14:textId="5B52DE08" w:rsidR="00335945" w:rsidRPr="002818F3" w:rsidRDefault="00335945" w:rsidP="0064087E">
      <w:pPr>
        <w:rPr>
          <w:rFonts w:ascii="Calibri" w:hAnsi="Calibri" w:cs="Calibri"/>
          <w:b/>
        </w:rPr>
      </w:pPr>
    </w:p>
    <w:p w14:paraId="151CC63B" w14:textId="0BED7970" w:rsidR="00335945" w:rsidRPr="002818F3" w:rsidRDefault="00335945" w:rsidP="0064087E">
      <w:pPr>
        <w:rPr>
          <w:rFonts w:ascii="Calibri" w:hAnsi="Calibri" w:cs="Calibri"/>
          <w:b/>
        </w:rPr>
      </w:pPr>
    </w:p>
    <w:p w14:paraId="3058736A" w14:textId="4C50660D" w:rsidR="00335945" w:rsidRPr="002818F3" w:rsidRDefault="00335945" w:rsidP="0064087E">
      <w:pPr>
        <w:rPr>
          <w:rFonts w:ascii="Calibri" w:hAnsi="Calibri" w:cs="Calibri"/>
          <w:b/>
        </w:rPr>
      </w:pPr>
    </w:p>
    <w:p w14:paraId="4367D192" w14:textId="00DFA782" w:rsidR="00335945" w:rsidRPr="002818F3" w:rsidRDefault="00335945" w:rsidP="0064087E">
      <w:pPr>
        <w:rPr>
          <w:rFonts w:ascii="Calibri" w:hAnsi="Calibri" w:cs="Calibri"/>
          <w:b/>
        </w:rPr>
      </w:pPr>
    </w:p>
    <w:p w14:paraId="1F29D50F" w14:textId="22DF6815" w:rsidR="00335945" w:rsidRPr="002818F3" w:rsidRDefault="00335945" w:rsidP="0064087E">
      <w:pPr>
        <w:rPr>
          <w:rFonts w:ascii="Calibri" w:hAnsi="Calibri" w:cs="Calibri"/>
          <w:b/>
        </w:rPr>
      </w:pPr>
    </w:p>
    <w:p w14:paraId="01B5C201" w14:textId="19B8782C" w:rsidR="0064087E" w:rsidRPr="002818F3" w:rsidRDefault="0064087E" w:rsidP="0064087E">
      <w:pPr>
        <w:rPr>
          <w:rFonts w:ascii="Calibri" w:hAnsi="Calibri" w:cs="Calibri"/>
          <w:i/>
        </w:rPr>
      </w:pPr>
      <w:r w:rsidRPr="002818F3">
        <w:rPr>
          <w:rFonts w:ascii="Calibri" w:hAnsi="Calibri" w:cs="Calibri"/>
          <w:b/>
        </w:rPr>
        <w:t xml:space="preserve">PERSON SPECIFICATION – </w:t>
      </w:r>
      <w:r w:rsidR="00D7460D" w:rsidRPr="002818F3">
        <w:rPr>
          <w:rFonts w:ascii="Calibri" w:hAnsi="Calibri" w:cs="Calibri"/>
          <w:b/>
        </w:rPr>
        <w:t>Parish Administrator</w:t>
      </w:r>
    </w:p>
    <w:p w14:paraId="34E0454E" w14:textId="77777777" w:rsidR="0064087E" w:rsidRPr="002818F3" w:rsidRDefault="0064087E" w:rsidP="0064087E">
      <w:pPr>
        <w:ind w:left="360"/>
        <w:rPr>
          <w:rFonts w:ascii="Calibri" w:hAnsi="Calibri" w:cs="Calibri"/>
          <w:b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7"/>
        <w:gridCol w:w="1603"/>
        <w:gridCol w:w="1783"/>
        <w:gridCol w:w="17"/>
      </w:tblGrid>
      <w:tr w:rsidR="0064087E" w:rsidRPr="002818F3" w14:paraId="54220913" w14:textId="77777777" w:rsidTr="003302D6">
        <w:trPr>
          <w:gridAfter w:val="1"/>
          <w:wAfter w:w="17" w:type="dxa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9DF" w14:textId="77777777" w:rsidR="0064087E" w:rsidRPr="002818F3" w:rsidRDefault="0064087E" w:rsidP="009E0BDC">
            <w:pPr>
              <w:ind w:right="-1068"/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  <w:b/>
              </w:rPr>
              <w:t>SELECTION CRITERIA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F3E6" w14:textId="77777777" w:rsidR="0064087E" w:rsidRPr="002818F3" w:rsidRDefault="0064087E" w:rsidP="009E0BDC">
            <w:pPr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87C2" w14:textId="77777777" w:rsidR="0064087E" w:rsidRPr="002818F3" w:rsidRDefault="0064087E" w:rsidP="009E0BDC">
            <w:pPr>
              <w:ind w:right="45"/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  <w:b/>
              </w:rPr>
              <w:t>DESIRABLE</w:t>
            </w:r>
          </w:p>
        </w:tc>
      </w:tr>
      <w:tr w:rsidR="003302D6" w:rsidRPr="002818F3" w14:paraId="632757D1" w14:textId="77777777" w:rsidTr="003302D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3147" w14:textId="70FC29DB" w:rsidR="003302D6" w:rsidRPr="002818F3" w:rsidRDefault="003302D6" w:rsidP="003302D6">
            <w:pPr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  <w:b/>
              </w:rPr>
              <w:t>EDUCATION AND QUALIFICATIONS</w:t>
            </w:r>
          </w:p>
        </w:tc>
      </w:tr>
      <w:tr w:rsidR="0064087E" w:rsidRPr="002818F3" w14:paraId="46465BC5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E3C2" w14:textId="77777777" w:rsidR="0064087E" w:rsidRPr="002818F3" w:rsidRDefault="00FB2BB6" w:rsidP="009E0BDC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Good l</w:t>
            </w:r>
            <w:r w:rsidR="00D7460D" w:rsidRPr="002818F3">
              <w:rPr>
                <w:rFonts w:ascii="Calibri" w:hAnsi="Calibri" w:cs="Calibri"/>
              </w:rPr>
              <w:t xml:space="preserve">evel of general education (English and </w:t>
            </w:r>
            <w:proofErr w:type="spellStart"/>
            <w:r w:rsidR="00D7460D" w:rsidRPr="002818F3">
              <w:rPr>
                <w:rFonts w:ascii="Calibri" w:hAnsi="Calibri" w:cs="Calibri"/>
              </w:rPr>
              <w:t>Maths</w:t>
            </w:r>
            <w:proofErr w:type="spellEnd"/>
            <w:r w:rsidR="00D7460D" w:rsidRPr="002818F3">
              <w:rPr>
                <w:rFonts w:ascii="Calibri" w:hAnsi="Calibri" w:cs="Calibri"/>
              </w:rPr>
              <w:t xml:space="preserve"> to GCSE level or equivalent)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8CD3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6486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56BACA6" w14:textId="77777777" w:rsidR="00F770E9" w:rsidRPr="002818F3" w:rsidRDefault="00F770E9">
      <w:pPr>
        <w:rPr>
          <w:rFonts w:ascii="Calibri" w:hAnsi="Calibri"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7"/>
        <w:gridCol w:w="1603"/>
        <w:gridCol w:w="1800"/>
      </w:tblGrid>
      <w:tr w:rsidR="003302D6" w:rsidRPr="002818F3" w14:paraId="4F45499B" w14:textId="77777777" w:rsidTr="003302D6">
        <w:trPr>
          <w:trHeight w:val="22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A3A3" w14:textId="25034BEF" w:rsidR="003302D6" w:rsidRPr="002818F3" w:rsidRDefault="003302D6" w:rsidP="003302D6">
            <w:pPr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  <w:b/>
              </w:rPr>
              <w:t>SKILLS AND EXPERIENCE</w:t>
            </w:r>
          </w:p>
        </w:tc>
      </w:tr>
      <w:tr w:rsidR="00F770E9" w:rsidRPr="002818F3" w14:paraId="48F51A54" w14:textId="77777777" w:rsidTr="00BC73F5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CD3" w14:textId="3C4AE8A5" w:rsidR="00F770E9" w:rsidRPr="002818F3" w:rsidRDefault="00F770E9" w:rsidP="00BC73F5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Demonstrable experience in an administrative role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5F3" w14:textId="166C03A8" w:rsidR="00F770E9" w:rsidRPr="002818F3" w:rsidRDefault="00BD6A47" w:rsidP="00BC73F5">
            <w:pPr>
              <w:jc w:val="center"/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950" w14:textId="2261A10C" w:rsidR="00F770E9" w:rsidRPr="002818F3" w:rsidRDefault="00F770E9" w:rsidP="00BC73F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4087E" w:rsidRPr="002818F3" w14:paraId="4BDCFA40" w14:textId="77777777" w:rsidTr="003302D6">
        <w:trPr>
          <w:trHeight w:val="22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861" w14:textId="77777777" w:rsidR="0064087E" w:rsidRPr="002818F3" w:rsidRDefault="0064087E" w:rsidP="009E0BDC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Able to demonstrate good numeracy skills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5019" w14:textId="77777777" w:rsidR="0064087E" w:rsidRPr="002818F3" w:rsidRDefault="00D7460D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746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  <w:tr w:rsidR="00BD6A47" w:rsidRPr="002818F3" w14:paraId="2B86F8B9" w14:textId="77777777" w:rsidTr="003302D6">
        <w:trPr>
          <w:trHeight w:val="22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3D5" w14:textId="43FB9D9F" w:rsidR="00BD6A47" w:rsidRPr="002818F3" w:rsidRDefault="00BD6A47" w:rsidP="00BD6A47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Prior experience recording accurate minutes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9A3" w14:textId="1EC14FDF" w:rsidR="00BD6A47" w:rsidRPr="002818F3" w:rsidRDefault="00BD6A47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B94F" w14:textId="77777777" w:rsidR="00BD6A47" w:rsidRPr="002818F3" w:rsidRDefault="00BD6A47" w:rsidP="009E0BDC">
            <w:pPr>
              <w:jc w:val="center"/>
              <w:rPr>
                <w:rFonts w:ascii="Calibri" w:hAnsi="Calibri" w:cs="Calibri"/>
              </w:rPr>
            </w:pPr>
          </w:p>
        </w:tc>
      </w:tr>
      <w:tr w:rsidR="0064087E" w:rsidRPr="002818F3" w14:paraId="1998A74B" w14:textId="77777777" w:rsidTr="003302D6">
        <w:trPr>
          <w:trHeight w:val="22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5093" w14:textId="77777777" w:rsidR="0064087E" w:rsidRPr="002818F3" w:rsidRDefault="0064087E" w:rsidP="009E0BDC">
            <w:pPr>
              <w:pStyle w:val="ListParagraph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2818F3">
              <w:rPr>
                <w:rFonts w:cs="Calibri"/>
              </w:rPr>
              <w:t>Excellent verbal and written communication skills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3C1" w14:textId="77777777" w:rsidR="0064087E" w:rsidRPr="002818F3" w:rsidRDefault="00D7460D" w:rsidP="009E0BDC">
            <w:pPr>
              <w:jc w:val="center"/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967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4087E" w:rsidRPr="002818F3" w14:paraId="24E8E344" w14:textId="77777777" w:rsidTr="003302D6">
        <w:trPr>
          <w:trHeight w:val="22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7AE" w14:textId="77777777" w:rsidR="0064087E" w:rsidRPr="002818F3" w:rsidRDefault="0064087E" w:rsidP="00FB2BB6">
            <w:pPr>
              <w:pStyle w:val="ListParagraph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2818F3">
              <w:rPr>
                <w:rFonts w:cs="Calibri"/>
              </w:rPr>
              <w:t xml:space="preserve">Demonstrates understanding and consideration of others </w:t>
            </w:r>
            <w:r w:rsidR="00FB2BB6" w:rsidRPr="002818F3">
              <w:rPr>
                <w:rFonts w:cs="Calibri"/>
              </w:rPr>
              <w:t xml:space="preserve">with </w:t>
            </w:r>
            <w:r w:rsidRPr="002818F3">
              <w:rPr>
                <w:rFonts w:cs="Calibri"/>
              </w:rPr>
              <w:t>respect and empathy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A0DC" w14:textId="77777777" w:rsidR="0064087E" w:rsidRPr="002818F3" w:rsidRDefault="00D7460D" w:rsidP="009E0BDC">
            <w:pPr>
              <w:jc w:val="center"/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1009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4087E" w:rsidRPr="002818F3" w14:paraId="134A90BD" w14:textId="77777777" w:rsidTr="003302D6">
        <w:trPr>
          <w:trHeight w:val="22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1CF" w14:textId="77777777" w:rsidR="0064087E" w:rsidRPr="002818F3" w:rsidRDefault="00FB2BB6" w:rsidP="009E0BDC">
            <w:pPr>
              <w:pStyle w:val="ListParagraph"/>
              <w:spacing w:after="0" w:line="240" w:lineRule="auto"/>
              <w:ind w:left="0"/>
              <w:contextualSpacing w:val="0"/>
              <w:rPr>
                <w:rFonts w:cs="Calibri"/>
                <w:iCs/>
              </w:rPr>
            </w:pPr>
            <w:r w:rsidRPr="002818F3">
              <w:rPr>
                <w:rFonts w:cs="Calibri"/>
                <w:iCs/>
              </w:rPr>
              <w:t>W</w:t>
            </w:r>
            <w:r w:rsidR="0064087E" w:rsidRPr="002818F3">
              <w:rPr>
                <w:rFonts w:cs="Calibri"/>
                <w:iCs/>
              </w:rPr>
              <w:t>ork</w:t>
            </w:r>
            <w:r w:rsidRPr="002818F3">
              <w:rPr>
                <w:rFonts w:cs="Calibri"/>
                <w:iCs/>
              </w:rPr>
              <w:t>s</w:t>
            </w:r>
            <w:r w:rsidR="0064087E" w:rsidRPr="002818F3">
              <w:rPr>
                <w:rFonts w:cs="Calibri"/>
                <w:iCs/>
              </w:rPr>
              <w:t xml:space="preserve"> constructively and respectfully with all team members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E54" w14:textId="77777777" w:rsidR="0064087E" w:rsidRPr="002818F3" w:rsidRDefault="00D7460D" w:rsidP="009E0BDC">
            <w:pPr>
              <w:jc w:val="center"/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04F8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4087E" w:rsidRPr="002818F3" w14:paraId="1E6552AA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B209" w14:textId="77D72C81" w:rsidR="0064087E" w:rsidRPr="002818F3" w:rsidRDefault="00795060" w:rsidP="00795060">
            <w:pPr>
              <w:pStyle w:val="ListParagraph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2818F3">
              <w:rPr>
                <w:rFonts w:cs="Calibri"/>
              </w:rPr>
              <w:t xml:space="preserve">Experience of </w:t>
            </w:r>
            <w:r w:rsidR="00FB2BB6" w:rsidRPr="002818F3">
              <w:rPr>
                <w:rFonts w:cs="Calibri"/>
              </w:rPr>
              <w:t>developing effective relationships with colleagues, and with people from different backgrounds.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E787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DADE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  <w:tr w:rsidR="0064087E" w:rsidRPr="002818F3" w14:paraId="7AC5B585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F955" w14:textId="009CFDDE" w:rsidR="0064087E" w:rsidRPr="002818F3" w:rsidRDefault="00795060" w:rsidP="00795060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Prior experience m</w:t>
            </w:r>
            <w:r w:rsidR="00FB2BB6" w:rsidRPr="002818F3">
              <w:rPr>
                <w:rFonts w:ascii="Calibri" w:hAnsi="Calibri" w:cs="Calibri"/>
              </w:rPr>
              <w:t>anaging complex, sensitive and/or difficult issues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06D8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8BEC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  <w:tr w:rsidR="0064087E" w:rsidRPr="002818F3" w14:paraId="6F47BA8B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B8E3" w14:textId="77777777" w:rsidR="0064087E" w:rsidRPr="002818F3" w:rsidRDefault="00FB2BB6" w:rsidP="009E0BDC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Trustworthy and reliable, with an appreciation and understanding of maintaining confidentiality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A2D3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41A1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  <w:tr w:rsidR="0064087E" w:rsidRPr="002818F3" w14:paraId="5481B53B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3CD" w14:textId="77777777" w:rsidR="0064087E" w:rsidRPr="002818F3" w:rsidRDefault="00FB2BB6" w:rsidP="009E0BDC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Self-motivated and uses initiative, working both alone and as part of a team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80B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D27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  <w:tr w:rsidR="0064087E" w:rsidRPr="002818F3" w14:paraId="67F46CAE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036" w14:textId="77777777" w:rsidR="0064087E" w:rsidRPr="002818F3" w:rsidRDefault="00FB2BB6" w:rsidP="00412C1D">
            <w:pPr>
              <w:pStyle w:val="Default"/>
              <w:rPr>
                <w:sz w:val="22"/>
                <w:szCs w:val="22"/>
              </w:rPr>
            </w:pPr>
            <w:r w:rsidRPr="002818F3">
              <w:rPr>
                <w:sz w:val="22"/>
                <w:szCs w:val="22"/>
              </w:rPr>
              <w:t xml:space="preserve">Excellent planning, time management and organisational skills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10C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E380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  <w:tr w:rsidR="0064087E" w:rsidRPr="002818F3" w14:paraId="2A1ACAD9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3E7B" w14:textId="77777777" w:rsidR="0064087E" w:rsidRPr="002818F3" w:rsidRDefault="00FB2BB6" w:rsidP="009E0BDC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Works with accuracy and attention to detail.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468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ADD0" w14:textId="7777777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0E053E" w14:textId="77777777" w:rsidR="00F770E9" w:rsidRPr="002818F3" w:rsidRDefault="00F770E9">
      <w:pPr>
        <w:rPr>
          <w:rFonts w:ascii="Calibri" w:hAnsi="Calibri"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7"/>
        <w:gridCol w:w="1603"/>
        <w:gridCol w:w="1800"/>
      </w:tblGrid>
      <w:tr w:rsidR="003302D6" w:rsidRPr="002818F3" w14:paraId="144F47EF" w14:textId="77777777" w:rsidTr="003302D6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BE7B" w14:textId="0B00BBE3" w:rsidR="003302D6" w:rsidRPr="002818F3" w:rsidRDefault="003302D6" w:rsidP="003302D6">
            <w:pPr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  <w:b/>
              </w:rPr>
              <w:t>KNOWLEDGE</w:t>
            </w:r>
          </w:p>
        </w:tc>
      </w:tr>
      <w:tr w:rsidR="00F770E9" w:rsidRPr="002818F3" w14:paraId="448F3424" w14:textId="77777777" w:rsidTr="00BC73F5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8ED0" w14:textId="36901C02" w:rsidR="00F770E9" w:rsidRPr="002818F3" w:rsidRDefault="00F770E9" w:rsidP="00F770E9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 xml:space="preserve">Good knowledge and confident in the use of Microsoft Office </w:t>
            </w:r>
            <w:proofErr w:type="spellStart"/>
            <w:r w:rsidRPr="002818F3">
              <w:rPr>
                <w:rFonts w:ascii="Calibri" w:hAnsi="Calibri" w:cs="Calibri"/>
              </w:rPr>
              <w:t>programmes</w:t>
            </w:r>
            <w:proofErr w:type="spellEnd"/>
            <w:r w:rsidRPr="002818F3">
              <w:rPr>
                <w:rFonts w:ascii="Calibri" w:hAnsi="Calibri" w:cs="Calibri"/>
              </w:rPr>
              <w:t xml:space="preserve"> including Word, Excel and Publisher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A777" w14:textId="77777777" w:rsidR="00F770E9" w:rsidRPr="002818F3" w:rsidRDefault="00F770E9" w:rsidP="00BC73F5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5B46" w14:textId="77777777" w:rsidR="00F770E9" w:rsidRPr="002818F3" w:rsidRDefault="00F770E9" w:rsidP="00BC73F5">
            <w:pPr>
              <w:jc w:val="center"/>
              <w:rPr>
                <w:rFonts w:ascii="Calibri" w:hAnsi="Calibri" w:cs="Calibri"/>
              </w:rPr>
            </w:pPr>
          </w:p>
        </w:tc>
      </w:tr>
      <w:tr w:rsidR="003302D6" w:rsidRPr="002818F3" w14:paraId="144469F0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7C1" w14:textId="05B0F874" w:rsidR="003302D6" w:rsidRPr="002818F3" w:rsidRDefault="003302D6" w:rsidP="009E0BDC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Have a working knowledge of  GDPR regulations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334" w14:textId="77777777" w:rsidR="003302D6" w:rsidRPr="002818F3" w:rsidRDefault="003302D6" w:rsidP="009E0BD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5A9" w14:textId="12E77BD3" w:rsidR="003302D6" w:rsidRPr="002818F3" w:rsidRDefault="003302D6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</w:tr>
    </w:tbl>
    <w:p w14:paraId="67ECF8FF" w14:textId="77777777" w:rsidR="00F770E9" w:rsidRPr="002818F3" w:rsidRDefault="00F770E9">
      <w:pPr>
        <w:rPr>
          <w:rFonts w:ascii="Calibri" w:hAnsi="Calibri"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7"/>
        <w:gridCol w:w="1603"/>
        <w:gridCol w:w="1800"/>
      </w:tblGrid>
      <w:tr w:rsidR="003302D6" w:rsidRPr="002818F3" w14:paraId="75DEC7FE" w14:textId="77777777" w:rsidTr="003302D6">
        <w:trPr>
          <w:trHeight w:val="35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92AC" w14:textId="4373FE22" w:rsidR="003302D6" w:rsidRPr="002818F3" w:rsidRDefault="003302D6" w:rsidP="003302D6">
            <w:pPr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  <w:b/>
              </w:rPr>
              <w:t xml:space="preserve">ADDITIONAL REQUIREMENTS/INFORMATION </w:t>
            </w:r>
            <w:r w:rsidRPr="002818F3">
              <w:rPr>
                <w:rFonts w:ascii="Calibri" w:hAnsi="Calibri" w:cs="Calibri"/>
                <w:i/>
              </w:rPr>
              <w:t>(e.g. hours, shift work, travel)</w:t>
            </w:r>
          </w:p>
        </w:tc>
      </w:tr>
      <w:tr w:rsidR="003302D6" w:rsidRPr="002818F3" w14:paraId="2B18DAB4" w14:textId="77777777" w:rsidTr="003302D6">
        <w:trPr>
          <w:trHeight w:val="350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DF5" w14:textId="6696A603" w:rsidR="003302D6" w:rsidRPr="002818F3" w:rsidRDefault="003302D6" w:rsidP="009E0BDC">
            <w:pPr>
              <w:rPr>
                <w:rFonts w:ascii="Calibri" w:hAnsi="Calibri" w:cs="Calibri"/>
                <w:bCs/>
              </w:rPr>
            </w:pPr>
            <w:r w:rsidRPr="002818F3">
              <w:rPr>
                <w:rFonts w:ascii="Calibri" w:hAnsi="Calibri" w:cs="Calibri"/>
                <w:bCs/>
              </w:rPr>
              <w:t>A willingness to undertake</w:t>
            </w:r>
            <w:r w:rsidRPr="002818F3">
              <w:rPr>
                <w:rFonts w:ascii="Calibri" w:hAnsi="Calibri" w:cs="Calibri"/>
                <w:b/>
              </w:rPr>
              <w:t xml:space="preserve"> </w:t>
            </w:r>
            <w:r w:rsidRPr="002818F3">
              <w:rPr>
                <w:rFonts w:ascii="Calibri" w:hAnsi="Calibri" w:cs="Calibri"/>
                <w:bCs/>
              </w:rPr>
              <w:t>any necessary training on an ongoing basis, notwithstanding that that training may take place outside normal contracted hours and work location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CB43" w14:textId="3C6BA7AB" w:rsidR="003302D6" w:rsidRPr="002818F3" w:rsidRDefault="003302D6" w:rsidP="009E0BDC">
            <w:pPr>
              <w:jc w:val="center"/>
              <w:rPr>
                <w:rFonts w:ascii="Calibri" w:hAnsi="Calibri" w:cs="Calibri"/>
                <w:b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9B76" w14:textId="77777777" w:rsidR="003302D6" w:rsidRPr="002818F3" w:rsidRDefault="003302D6" w:rsidP="009E0BD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4087E" w:rsidRPr="002818F3" w14:paraId="5FE7818B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50AF" w14:textId="77777777" w:rsidR="0064087E" w:rsidRPr="002818F3" w:rsidRDefault="0064087E" w:rsidP="009E0BDC">
            <w:pPr>
              <w:rPr>
                <w:rFonts w:ascii="Calibri" w:hAnsi="Calibri" w:cs="Calibri"/>
              </w:rPr>
            </w:pPr>
            <w:r w:rsidRPr="002818F3">
              <w:rPr>
                <w:rFonts w:ascii="Calibri" w:eastAsia="Calibri" w:hAnsi="Calibri" w:cs="Calibri"/>
                <w:iCs/>
                <w:lang w:val="en-GB" w:eastAsia="en-GB"/>
              </w:rPr>
              <w:t xml:space="preserve">Understanding of, and empathy for, the mission and ethos of the Catholic Church, the Bishop of Brentwood and the Priests and laity of the Diocese.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3BB2" w14:textId="25A2B4A7" w:rsidR="0064087E" w:rsidRPr="002818F3" w:rsidRDefault="00F770E9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C15A" w14:textId="71C17497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</w:tr>
      <w:tr w:rsidR="0064087E" w:rsidRPr="002818F3" w14:paraId="70E3129F" w14:textId="77777777" w:rsidTr="003302D6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A842" w14:textId="77777777" w:rsidR="0064087E" w:rsidRPr="002818F3" w:rsidRDefault="0064087E" w:rsidP="009E0BDC">
            <w:pPr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t>Ability to travel to all Diocesan sites and others that are deemed necessary in fulfilling the role.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C1FE" w14:textId="2A5A22E2" w:rsidR="0064087E" w:rsidRPr="002818F3" w:rsidRDefault="0064087E" w:rsidP="009E0BD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B32" w14:textId="5EF8F431" w:rsidR="0064087E" w:rsidRPr="002818F3" w:rsidRDefault="003302D6" w:rsidP="009E0BDC">
            <w:pPr>
              <w:jc w:val="center"/>
              <w:rPr>
                <w:rFonts w:ascii="Calibri" w:hAnsi="Calibri" w:cs="Calibri"/>
              </w:rPr>
            </w:pPr>
            <w:r w:rsidRPr="002818F3">
              <w:rPr>
                <w:rFonts w:ascii="Calibri" w:hAnsi="Calibri" w:cs="Calibri"/>
              </w:rPr>
              <w:sym w:font="Wingdings" w:char="F0FC"/>
            </w:r>
          </w:p>
        </w:tc>
      </w:tr>
    </w:tbl>
    <w:p w14:paraId="524E4636" w14:textId="77777777" w:rsidR="00BB39B1" w:rsidRPr="002818F3" w:rsidRDefault="00BB39B1" w:rsidP="00BB39B1">
      <w:pPr>
        <w:ind w:left="360"/>
        <w:rPr>
          <w:rFonts w:ascii="Calibri" w:hAnsi="Calibri" w:cs="Calibri"/>
          <w:b/>
          <w:u w:val="single"/>
        </w:rPr>
      </w:pPr>
    </w:p>
    <w:p w14:paraId="3D4A157A" w14:textId="45FBC038" w:rsidR="00E93978" w:rsidRPr="002818F3" w:rsidRDefault="00E93978" w:rsidP="00E93978">
      <w:pPr>
        <w:rPr>
          <w:rFonts w:ascii="Calibri" w:hAnsi="Calibri" w:cs="Calibri"/>
        </w:rPr>
      </w:pPr>
      <w:r w:rsidRPr="00D2317A">
        <w:rPr>
          <w:rFonts w:ascii="Calibri" w:hAnsi="Calibri" w:cs="Calibri"/>
        </w:rPr>
        <w:t xml:space="preserve">Hours: </w:t>
      </w:r>
      <w:r w:rsidR="00500A04" w:rsidRPr="00D2317A">
        <w:rPr>
          <w:rFonts w:ascii="Calibri" w:hAnsi="Calibri" w:cs="Calibri"/>
        </w:rPr>
        <w:t>35</w:t>
      </w:r>
      <w:r w:rsidRPr="00D2317A">
        <w:rPr>
          <w:rFonts w:ascii="Calibri" w:hAnsi="Calibri" w:cs="Calibri"/>
        </w:rPr>
        <w:t xml:space="preserve"> per week, to be negotiated.</w:t>
      </w:r>
      <w:r w:rsidRPr="002818F3">
        <w:rPr>
          <w:rFonts w:ascii="Calibri" w:hAnsi="Calibri" w:cs="Calibri"/>
        </w:rPr>
        <w:t xml:space="preserve"> </w:t>
      </w:r>
    </w:p>
    <w:p w14:paraId="5E26CA47" w14:textId="096837E4" w:rsidR="00E93978" w:rsidRPr="002818F3" w:rsidRDefault="00E93978" w:rsidP="00E93978">
      <w:pPr>
        <w:rPr>
          <w:rFonts w:ascii="Calibri" w:hAnsi="Calibri" w:cs="Calibri"/>
        </w:rPr>
      </w:pPr>
      <w:r w:rsidRPr="002818F3">
        <w:rPr>
          <w:rFonts w:ascii="Calibri" w:hAnsi="Calibri" w:cs="Calibri"/>
        </w:rPr>
        <w:t xml:space="preserve">Apply by sending a CV and covering letter (no longer than A4) to the parish </w:t>
      </w:r>
      <w:r w:rsidRPr="00D2317A">
        <w:rPr>
          <w:rFonts w:ascii="Calibri" w:hAnsi="Calibri" w:cs="Calibri"/>
        </w:rPr>
        <w:t xml:space="preserve">priest, </w:t>
      </w:r>
      <w:r w:rsidR="00500A04" w:rsidRPr="00D2317A">
        <w:rPr>
          <w:rFonts w:ascii="Calibri" w:hAnsi="Calibri" w:cs="Calibri"/>
        </w:rPr>
        <w:t>Fr Barto</w:t>
      </w:r>
      <w:r w:rsidR="00DA2658" w:rsidRPr="00D2317A">
        <w:rPr>
          <w:rFonts w:ascii="Calibri" w:hAnsi="Calibri" w:cs="Calibri"/>
        </w:rPr>
        <w:t>lomeu</w:t>
      </w:r>
      <w:r w:rsidR="00500A04" w:rsidRPr="00D2317A">
        <w:rPr>
          <w:rFonts w:ascii="Calibri" w:hAnsi="Calibri" w:cs="Calibri"/>
        </w:rPr>
        <w:t xml:space="preserve"> Blaj</w:t>
      </w:r>
      <w:r w:rsidRPr="00D2317A">
        <w:rPr>
          <w:rFonts w:ascii="Calibri" w:hAnsi="Calibri" w:cs="Calibri"/>
        </w:rPr>
        <w:t>,</w:t>
      </w:r>
      <w:r w:rsidRPr="002818F3">
        <w:rPr>
          <w:rFonts w:ascii="Calibri" w:hAnsi="Calibri" w:cs="Calibri"/>
        </w:rPr>
        <w:t xml:space="preserve"> either at </w:t>
      </w:r>
      <w:hyperlink r:id="rId11" w:history="1">
        <w:r w:rsidRPr="002818F3">
          <w:rPr>
            <w:rStyle w:val="Hyperlink"/>
            <w:rFonts w:ascii="Calibri" w:hAnsi="Calibri" w:cs="Calibri"/>
          </w:rPr>
          <w:t>office@chelmsfordcatholic.co.uk</w:t>
        </w:r>
      </w:hyperlink>
      <w:r w:rsidRPr="002818F3">
        <w:rPr>
          <w:rFonts w:ascii="Calibri" w:hAnsi="Calibri" w:cs="Calibri"/>
        </w:rPr>
        <w:t xml:space="preserve"> or by post to the address above. Closing date for applications is Monday </w:t>
      </w:r>
      <w:r w:rsidR="00D2317A">
        <w:rPr>
          <w:rFonts w:ascii="Calibri" w:hAnsi="Calibri" w:cs="Calibri"/>
        </w:rPr>
        <w:t>26</w:t>
      </w:r>
      <w:r w:rsidR="00D2317A">
        <w:rPr>
          <w:rFonts w:ascii="Calibri" w:hAnsi="Calibri" w:cs="Calibri"/>
          <w:vertAlign w:val="superscript"/>
        </w:rPr>
        <w:t xml:space="preserve">th </w:t>
      </w:r>
      <w:r w:rsidR="00D2317A">
        <w:rPr>
          <w:rFonts w:ascii="Calibri" w:hAnsi="Calibri" w:cs="Calibri"/>
        </w:rPr>
        <w:t>January 2026.</w:t>
      </w:r>
    </w:p>
    <w:p w14:paraId="31D94F36" w14:textId="77777777" w:rsidR="009C0A40" w:rsidRPr="002818F3" w:rsidRDefault="009C0A40" w:rsidP="002F131C">
      <w:pPr>
        <w:rPr>
          <w:rFonts w:ascii="Calibri" w:hAnsi="Calibri" w:cs="Calibri"/>
          <w:b/>
        </w:rPr>
      </w:pPr>
    </w:p>
    <w:sectPr w:rsidR="009C0A40" w:rsidRPr="002818F3" w:rsidSect="00E93978">
      <w:footerReference w:type="default" r:id="rId12"/>
      <w:pgSz w:w="11906" w:h="16838"/>
      <w:pgMar w:top="568" w:right="902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C0D2" w14:textId="77777777" w:rsidR="007B7753" w:rsidRDefault="007B7753">
      <w:r>
        <w:separator/>
      </w:r>
    </w:p>
  </w:endnote>
  <w:endnote w:type="continuationSeparator" w:id="0">
    <w:p w14:paraId="3BB61E25" w14:textId="77777777" w:rsidR="007B7753" w:rsidRDefault="007B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0D7D" w14:textId="2DB79614" w:rsidR="00A6381F" w:rsidRPr="00C51020" w:rsidRDefault="00705505">
    <w:pPr>
      <w:pStyle w:val="Footer"/>
      <w:rPr>
        <w:sz w:val="20"/>
        <w:szCs w:val="20"/>
      </w:rPr>
    </w:pPr>
    <w:r>
      <w:rPr>
        <w:sz w:val="20"/>
        <w:szCs w:val="20"/>
      </w:rPr>
      <w:t>January 202</w:t>
    </w:r>
    <w:r w:rsidR="00D2317A">
      <w:rPr>
        <w:sz w:val="20"/>
        <w:szCs w:val="20"/>
      </w:rPr>
      <w:t>6</w:t>
    </w:r>
    <w:r w:rsidR="003D10F4">
      <w:rPr>
        <w:sz w:val="20"/>
        <w:szCs w:val="20"/>
      </w:rPr>
      <w:tab/>
    </w:r>
    <w:r w:rsidR="003D10F4">
      <w:rPr>
        <w:sz w:val="20"/>
        <w:szCs w:val="20"/>
      </w:rPr>
      <w:tab/>
    </w:r>
    <w:r w:rsidR="00A6381F" w:rsidRPr="00C51020">
      <w:rPr>
        <w:sz w:val="20"/>
        <w:szCs w:val="20"/>
      </w:rPr>
      <w:t xml:space="preserve">Page </w:t>
    </w:r>
    <w:r w:rsidR="00A6381F" w:rsidRPr="00C51020">
      <w:rPr>
        <w:b/>
        <w:bCs/>
        <w:sz w:val="20"/>
        <w:szCs w:val="20"/>
      </w:rPr>
      <w:fldChar w:fldCharType="begin"/>
    </w:r>
    <w:r w:rsidR="00A6381F" w:rsidRPr="00C51020">
      <w:rPr>
        <w:b/>
        <w:bCs/>
        <w:sz w:val="20"/>
        <w:szCs w:val="20"/>
      </w:rPr>
      <w:instrText xml:space="preserve"> PAGE </w:instrText>
    </w:r>
    <w:r w:rsidR="00A6381F" w:rsidRPr="00C51020">
      <w:rPr>
        <w:b/>
        <w:bCs/>
        <w:sz w:val="20"/>
        <w:szCs w:val="20"/>
      </w:rPr>
      <w:fldChar w:fldCharType="separate"/>
    </w:r>
    <w:r w:rsidR="00E93978">
      <w:rPr>
        <w:b/>
        <w:bCs/>
        <w:noProof/>
        <w:sz w:val="20"/>
        <w:szCs w:val="20"/>
      </w:rPr>
      <w:t>2</w:t>
    </w:r>
    <w:r w:rsidR="00A6381F" w:rsidRPr="00C51020">
      <w:rPr>
        <w:b/>
        <w:bCs/>
        <w:sz w:val="20"/>
        <w:szCs w:val="20"/>
      </w:rPr>
      <w:fldChar w:fldCharType="end"/>
    </w:r>
    <w:r w:rsidR="00A6381F" w:rsidRPr="00C51020">
      <w:rPr>
        <w:sz w:val="20"/>
        <w:szCs w:val="20"/>
      </w:rPr>
      <w:t xml:space="preserve"> of </w:t>
    </w:r>
    <w:r w:rsidR="00A6381F" w:rsidRPr="00C51020">
      <w:rPr>
        <w:b/>
        <w:bCs/>
        <w:sz w:val="20"/>
        <w:szCs w:val="20"/>
      </w:rPr>
      <w:fldChar w:fldCharType="begin"/>
    </w:r>
    <w:r w:rsidR="00A6381F" w:rsidRPr="00C51020">
      <w:rPr>
        <w:b/>
        <w:bCs/>
        <w:sz w:val="20"/>
        <w:szCs w:val="20"/>
      </w:rPr>
      <w:instrText xml:space="preserve"> NUMPAGES  </w:instrText>
    </w:r>
    <w:r w:rsidR="00A6381F" w:rsidRPr="00C51020">
      <w:rPr>
        <w:b/>
        <w:bCs/>
        <w:sz w:val="20"/>
        <w:szCs w:val="20"/>
      </w:rPr>
      <w:fldChar w:fldCharType="separate"/>
    </w:r>
    <w:r w:rsidR="00E93978">
      <w:rPr>
        <w:b/>
        <w:bCs/>
        <w:noProof/>
        <w:sz w:val="20"/>
        <w:szCs w:val="20"/>
      </w:rPr>
      <w:t>2</w:t>
    </w:r>
    <w:r w:rsidR="00A6381F" w:rsidRPr="00C51020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BC21" w14:textId="77777777" w:rsidR="007B7753" w:rsidRDefault="007B7753">
      <w:r>
        <w:separator/>
      </w:r>
    </w:p>
  </w:footnote>
  <w:footnote w:type="continuationSeparator" w:id="0">
    <w:p w14:paraId="12C3A5F0" w14:textId="77777777" w:rsidR="007B7753" w:rsidRDefault="007B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312"/>
    <w:multiLevelType w:val="multilevel"/>
    <w:tmpl w:val="691AA97C"/>
    <w:lvl w:ilvl="0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175CB"/>
    <w:multiLevelType w:val="hybridMultilevel"/>
    <w:tmpl w:val="90FA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53C61"/>
    <w:multiLevelType w:val="hybridMultilevel"/>
    <w:tmpl w:val="2E2CC8C0"/>
    <w:lvl w:ilvl="0" w:tplc="84428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117B2"/>
    <w:multiLevelType w:val="hybridMultilevel"/>
    <w:tmpl w:val="54DE2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567A0"/>
    <w:multiLevelType w:val="hybridMultilevel"/>
    <w:tmpl w:val="84F2D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714CD"/>
    <w:multiLevelType w:val="multilevel"/>
    <w:tmpl w:val="5D2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3427F5"/>
    <w:multiLevelType w:val="hybridMultilevel"/>
    <w:tmpl w:val="A67A2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5506F"/>
    <w:multiLevelType w:val="hybridMultilevel"/>
    <w:tmpl w:val="CD745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238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B34023"/>
    <w:multiLevelType w:val="hybridMultilevel"/>
    <w:tmpl w:val="13BEE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E5A7E"/>
    <w:multiLevelType w:val="hybridMultilevel"/>
    <w:tmpl w:val="DEB20AA8"/>
    <w:lvl w:ilvl="0" w:tplc="EC62056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033939"/>
    <w:multiLevelType w:val="hybridMultilevel"/>
    <w:tmpl w:val="245C2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897B12"/>
    <w:multiLevelType w:val="hybridMultilevel"/>
    <w:tmpl w:val="61F09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510EC9"/>
    <w:multiLevelType w:val="hybridMultilevel"/>
    <w:tmpl w:val="CEC87C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AD53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C017C1"/>
    <w:multiLevelType w:val="hybridMultilevel"/>
    <w:tmpl w:val="D42C4002"/>
    <w:lvl w:ilvl="0" w:tplc="04E4F1F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66731"/>
    <w:multiLevelType w:val="hybridMultilevel"/>
    <w:tmpl w:val="09C63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B54E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5A09EF"/>
    <w:multiLevelType w:val="multilevel"/>
    <w:tmpl w:val="6B3A16A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2D086D"/>
    <w:multiLevelType w:val="hybridMultilevel"/>
    <w:tmpl w:val="B8A6418E"/>
    <w:lvl w:ilvl="0" w:tplc="84428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F636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3E395D"/>
    <w:multiLevelType w:val="hybridMultilevel"/>
    <w:tmpl w:val="C7687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D28BB"/>
    <w:multiLevelType w:val="hybridMultilevel"/>
    <w:tmpl w:val="276A6E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7D6AFF"/>
    <w:multiLevelType w:val="hybridMultilevel"/>
    <w:tmpl w:val="1FCC5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8F57C2"/>
    <w:multiLevelType w:val="hybridMultilevel"/>
    <w:tmpl w:val="F2CE6F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2158E"/>
    <w:multiLevelType w:val="hybridMultilevel"/>
    <w:tmpl w:val="170C7A9E"/>
    <w:lvl w:ilvl="0" w:tplc="0809000F">
      <w:start w:val="1"/>
      <w:numFmt w:val="decimal"/>
      <w:lvlText w:val="%1."/>
      <w:lvlJc w:val="left"/>
      <w:pPr>
        <w:ind w:left="3479" w:hanging="360"/>
      </w:pPr>
    </w:lvl>
    <w:lvl w:ilvl="1" w:tplc="08090019" w:tentative="1">
      <w:start w:val="1"/>
      <w:numFmt w:val="lowerLetter"/>
      <w:lvlText w:val="%2."/>
      <w:lvlJc w:val="left"/>
      <w:pPr>
        <w:ind w:left="4199" w:hanging="360"/>
      </w:pPr>
    </w:lvl>
    <w:lvl w:ilvl="2" w:tplc="0809001B" w:tentative="1">
      <w:start w:val="1"/>
      <w:numFmt w:val="lowerRoman"/>
      <w:lvlText w:val="%3."/>
      <w:lvlJc w:val="right"/>
      <w:pPr>
        <w:ind w:left="4919" w:hanging="180"/>
      </w:pPr>
    </w:lvl>
    <w:lvl w:ilvl="3" w:tplc="0809000F" w:tentative="1">
      <w:start w:val="1"/>
      <w:numFmt w:val="decimal"/>
      <w:lvlText w:val="%4."/>
      <w:lvlJc w:val="left"/>
      <w:pPr>
        <w:ind w:left="5639" w:hanging="360"/>
      </w:pPr>
    </w:lvl>
    <w:lvl w:ilvl="4" w:tplc="08090019" w:tentative="1">
      <w:start w:val="1"/>
      <w:numFmt w:val="lowerLetter"/>
      <w:lvlText w:val="%5."/>
      <w:lvlJc w:val="left"/>
      <w:pPr>
        <w:ind w:left="6359" w:hanging="360"/>
      </w:pPr>
    </w:lvl>
    <w:lvl w:ilvl="5" w:tplc="0809001B" w:tentative="1">
      <w:start w:val="1"/>
      <w:numFmt w:val="lowerRoman"/>
      <w:lvlText w:val="%6."/>
      <w:lvlJc w:val="right"/>
      <w:pPr>
        <w:ind w:left="7079" w:hanging="180"/>
      </w:pPr>
    </w:lvl>
    <w:lvl w:ilvl="6" w:tplc="0809000F" w:tentative="1">
      <w:start w:val="1"/>
      <w:numFmt w:val="decimal"/>
      <w:lvlText w:val="%7."/>
      <w:lvlJc w:val="left"/>
      <w:pPr>
        <w:ind w:left="7799" w:hanging="360"/>
      </w:pPr>
    </w:lvl>
    <w:lvl w:ilvl="7" w:tplc="08090019" w:tentative="1">
      <w:start w:val="1"/>
      <w:numFmt w:val="lowerLetter"/>
      <w:lvlText w:val="%8."/>
      <w:lvlJc w:val="left"/>
      <w:pPr>
        <w:ind w:left="8519" w:hanging="360"/>
      </w:pPr>
    </w:lvl>
    <w:lvl w:ilvl="8" w:tplc="08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6" w15:restartNumberingAfterBreak="0">
    <w:nsid w:val="490B65F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870C03"/>
    <w:multiLevelType w:val="hybridMultilevel"/>
    <w:tmpl w:val="AF0E23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6A3D8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C36CA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8148B3"/>
    <w:multiLevelType w:val="hybridMultilevel"/>
    <w:tmpl w:val="70A4E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BEF305F"/>
    <w:multiLevelType w:val="hybridMultilevel"/>
    <w:tmpl w:val="276A6E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8329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55535A"/>
    <w:multiLevelType w:val="hybridMultilevel"/>
    <w:tmpl w:val="F9002CE2"/>
    <w:lvl w:ilvl="0" w:tplc="65AE63BE">
      <w:start w:val="8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9A75F1"/>
    <w:multiLevelType w:val="hybridMultilevel"/>
    <w:tmpl w:val="00DC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C47F8"/>
    <w:multiLevelType w:val="hybridMultilevel"/>
    <w:tmpl w:val="7C1CA344"/>
    <w:lvl w:ilvl="0" w:tplc="7A4C4CDC">
      <w:start w:val="1"/>
      <w:numFmt w:val="lowerRoman"/>
      <w:lvlText w:val="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91756C2"/>
    <w:multiLevelType w:val="hybridMultilevel"/>
    <w:tmpl w:val="42D0B7D2"/>
    <w:lvl w:ilvl="0" w:tplc="7A4C4CDC">
      <w:start w:val="1"/>
      <w:numFmt w:val="lowerRoman"/>
      <w:lvlText w:val="%1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AC01D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FC14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8B5875"/>
    <w:multiLevelType w:val="hybridMultilevel"/>
    <w:tmpl w:val="B84E2330"/>
    <w:lvl w:ilvl="0" w:tplc="1EB45D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153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CF4E7F"/>
    <w:multiLevelType w:val="hybridMultilevel"/>
    <w:tmpl w:val="276A6E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D2386B"/>
    <w:multiLevelType w:val="hybridMultilevel"/>
    <w:tmpl w:val="8976007E"/>
    <w:lvl w:ilvl="0" w:tplc="FFFFFFFF">
      <w:start w:val="2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5A8AD6AC">
      <w:start w:val="6"/>
      <w:numFmt w:val="lowerRoman"/>
      <w:lvlText w:val="%3)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79EA5F03"/>
    <w:multiLevelType w:val="hybridMultilevel"/>
    <w:tmpl w:val="8D846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49AB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816C4D"/>
    <w:multiLevelType w:val="hybridMultilevel"/>
    <w:tmpl w:val="276A6E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BA0D3B"/>
    <w:multiLevelType w:val="hybridMultilevel"/>
    <w:tmpl w:val="4FD29710"/>
    <w:lvl w:ilvl="0" w:tplc="7A4C4CDC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1826E6"/>
    <w:multiLevelType w:val="hybridMultilevel"/>
    <w:tmpl w:val="078AB7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2E4FB6"/>
    <w:multiLevelType w:val="hybridMultilevel"/>
    <w:tmpl w:val="97BA53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8640A1"/>
    <w:multiLevelType w:val="hybridMultilevel"/>
    <w:tmpl w:val="37BEE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8D5C37"/>
    <w:multiLevelType w:val="hybridMultilevel"/>
    <w:tmpl w:val="54A22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DC2B81"/>
    <w:multiLevelType w:val="hybridMultilevel"/>
    <w:tmpl w:val="54A22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E2B8E"/>
    <w:multiLevelType w:val="hybridMultilevel"/>
    <w:tmpl w:val="5310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1A66DB"/>
    <w:multiLevelType w:val="hybridMultilevel"/>
    <w:tmpl w:val="79A40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628260">
    <w:abstractNumId w:val="42"/>
  </w:num>
  <w:num w:numId="2" w16cid:durableId="742459124">
    <w:abstractNumId w:val="32"/>
  </w:num>
  <w:num w:numId="3" w16cid:durableId="436608116">
    <w:abstractNumId w:val="10"/>
  </w:num>
  <w:num w:numId="4" w16cid:durableId="1582057676">
    <w:abstractNumId w:val="15"/>
  </w:num>
  <w:num w:numId="5" w16cid:durableId="921568806">
    <w:abstractNumId w:val="46"/>
  </w:num>
  <w:num w:numId="6" w16cid:durableId="1122068993">
    <w:abstractNumId w:val="48"/>
  </w:num>
  <w:num w:numId="7" w16cid:durableId="773673146">
    <w:abstractNumId w:val="9"/>
  </w:num>
  <w:num w:numId="8" w16cid:durableId="1702781703">
    <w:abstractNumId w:val="12"/>
  </w:num>
  <w:num w:numId="9" w16cid:durableId="495655772">
    <w:abstractNumId w:val="47"/>
  </w:num>
  <w:num w:numId="10" w16cid:durableId="968123707">
    <w:abstractNumId w:val="43"/>
  </w:num>
  <w:num w:numId="11" w16cid:durableId="1715543716">
    <w:abstractNumId w:val="45"/>
  </w:num>
  <w:num w:numId="12" w16cid:durableId="499010526">
    <w:abstractNumId w:val="33"/>
  </w:num>
  <w:num w:numId="13" w16cid:durableId="2068795416">
    <w:abstractNumId w:val="0"/>
  </w:num>
  <w:num w:numId="14" w16cid:durableId="878124204">
    <w:abstractNumId w:val="35"/>
  </w:num>
  <w:num w:numId="15" w16cid:durableId="913858643">
    <w:abstractNumId w:val="36"/>
  </w:num>
  <w:num w:numId="16" w16cid:durableId="984355430">
    <w:abstractNumId w:val="39"/>
  </w:num>
  <w:num w:numId="17" w16cid:durableId="35349335">
    <w:abstractNumId w:val="21"/>
  </w:num>
  <w:num w:numId="18" w16cid:durableId="1287733826">
    <w:abstractNumId w:val="17"/>
  </w:num>
  <w:num w:numId="19" w16cid:durableId="928779067">
    <w:abstractNumId w:val="1"/>
  </w:num>
  <w:num w:numId="20" w16cid:durableId="2060351940">
    <w:abstractNumId w:val="30"/>
  </w:num>
  <w:num w:numId="21" w16cid:durableId="819079288">
    <w:abstractNumId w:val="24"/>
  </w:num>
  <w:num w:numId="22" w16cid:durableId="1172063235">
    <w:abstractNumId w:val="6"/>
  </w:num>
  <w:num w:numId="23" w16cid:durableId="1609699298">
    <w:abstractNumId w:val="2"/>
  </w:num>
  <w:num w:numId="24" w16cid:durableId="1089229442">
    <w:abstractNumId w:val="37"/>
  </w:num>
  <w:num w:numId="25" w16cid:durableId="2111315429">
    <w:abstractNumId w:val="19"/>
  </w:num>
  <w:num w:numId="26" w16cid:durableId="657465548">
    <w:abstractNumId w:val="29"/>
  </w:num>
  <w:num w:numId="27" w16cid:durableId="492334014">
    <w:abstractNumId w:val="20"/>
  </w:num>
  <w:num w:numId="28" w16cid:durableId="1015183993">
    <w:abstractNumId w:val="28"/>
  </w:num>
  <w:num w:numId="29" w16cid:durableId="265890247">
    <w:abstractNumId w:val="40"/>
  </w:num>
  <w:num w:numId="30" w16cid:durableId="1102917798">
    <w:abstractNumId w:val="8"/>
  </w:num>
  <w:num w:numId="31" w16cid:durableId="742339492">
    <w:abstractNumId w:val="38"/>
  </w:num>
  <w:num w:numId="32" w16cid:durableId="882912539">
    <w:abstractNumId w:val="14"/>
  </w:num>
  <w:num w:numId="33" w16cid:durableId="428695990">
    <w:abstractNumId w:val="18"/>
  </w:num>
  <w:num w:numId="34" w16cid:durableId="1521747840">
    <w:abstractNumId w:val="3"/>
  </w:num>
  <w:num w:numId="35" w16cid:durableId="550963562">
    <w:abstractNumId w:val="25"/>
  </w:num>
  <w:num w:numId="36" w16cid:durableId="76828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2991826">
    <w:abstractNumId w:val="26"/>
  </w:num>
  <w:num w:numId="38" w16cid:durableId="1427385993">
    <w:abstractNumId w:val="52"/>
  </w:num>
  <w:num w:numId="39" w16cid:durableId="443160385">
    <w:abstractNumId w:val="13"/>
  </w:num>
  <w:num w:numId="40" w16cid:durableId="2017995557">
    <w:abstractNumId w:val="7"/>
  </w:num>
  <w:num w:numId="41" w16cid:durableId="837575654">
    <w:abstractNumId w:val="34"/>
  </w:num>
  <w:num w:numId="42" w16cid:durableId="761604136">
    <w:abstractNumId w:val="5"/>
  </w:num>
  <w:num w:numId="43" w16cid:durableId="1449078855">
    <w:abstractNumId w:val="27"/>
  </w:num>
  <w:num w:numId="44" w16cid:durableId="657000398">
    <w:abstractNumId w:val="51"/>
  </w:num>
  <w:num w:numId="45" w16cid:durableId="1184368210">
    <w:abstractNumId w:val="41"/>
  </w:num>
  <w:num w:numId="46" w16cid:durableId="1401824650">
    <w:abstractNumId w:val="50"/>
  </w:num>
  <w:num w:numId="47" w16cid:durableId="1669551603">
    <w:abstractNumId w:val="23"/>
  </w:num>
  <w:num w:numId="48" w16cid:durableId="2046754993">
    <w:abstractNumId w:val="22"/>
  </w:num>
  <w:num w:numId="49" w16cid:durableId="1943607160">
    <w:abstractNumId w:val="44"/>
  </w:num>
  <w:num w:numId="50" w16cid:durableId="525144311">
    <w:abstractNumId w:val="31"/>
  </w:num>
  <w:num w:numId="51" w16cid:durableId="1434594837">
    <w:abstractNumId w:val="49"/>
  </w:num>
  <w:num w:numId="52" w16cid:durableId="1906407267">
    <w:abstractNumId w:val="11"/>
  </w:num>
  <w:num w:numId="53" w16cid:durableId="1400983966">
    <w:abstractNumId w:val="4"/>
  </w:num>
  <w:num w:numId="54" w16cid:durableId="1826622218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69"/>
    <w:rsid w:val="00017E0D"/>
    <w:rsid w:val="000208BA"/>
    <w:rsid w:val="000211DB"/>
    <w:rsid w:val="000327EA"/>
    <w:rsid w:val="00046ACD"/>
    <w:rsid w:val="00064C9D"/>
    <w:rsid w:val="00085483"/>
    <w:rsid w:val="000A1DBB"/>
    <w:rsid w:val="000B5504"/>
    <w:rsid w:val="000B590F"/>
    <w:rsid w:val="000B626C"/>
    <w:rsid w:val="000E129E"/>
    <w:rsid w:val="000F3C66"/>
    <w:rsid w:val="000F5C33"/>
    <w:rsid w:val="000F5F1F"/>
    <w:rsid w:val="001076D9"/>
    <w:rsid w:val="001276AB"/>
    <w:rsid w:val="001279B0"/>
    <w:rsid w:val="00127EC9"/>
    <w:rsid w:val="00142B8A"/>
    <w:rsid w:val="00164AC7"/>
    <w:rsid w:val="001707D9"/>
    <w:rsid w:val="00180068"/>
    <w:rsid w:val="00181376"/>
    <w:rsid w:val="00184EFA"/>
    <w:rsid w:val="001D457A"/>
    <w:rsid w:val="001D61FA"/>
    <w:rsid w:val="00203B38"/>
    <w:rsid w:val="00206380"/>
    <w:rsid w:val="002064B5"/>
    <w:rsid w:val="0021224A"/>
    <w:rsid w:val="002129C5"/>
    <w:rsid w:val="00212F7B"/>
    <w:rsid w:val="00275421"/>
    <w:rsid w:val="002818F3"/>
    <w:rsid w:val="002823F0"/>
    <w:rsid w:val="00296101"/>
    <w:rsid w:val="002A686C"/>
    <w:rsid w:val="002E5959"/>
    <w:rsid w:val="002E695A"/>
    <w:rsid w:val="002F131C"/>
    <w:rsid w:val="002F35E7"/>
    <w:rsid w:val="003102A4"/>
    <w:rsid w:val="00326565"/>
    <w:rsid w:val="003302D6"/>
    <w:rsid w:val="0033339B"/>
    <w:rsid w:val="00334260"/>
    <w:rsid w:val="00335945"/>
    <w:rsid w:val="003432D7"/>
    <w:rsid w:val="003634C9"/>
    <w:rsid w:val="00371AF2"/>
    <w:rsid w:val="003A493E"/>
    <w:rsid w:val="003B6BAE"/>
    <w:rsid w:val="003C72C9"/>
    <w:rsid w:val="003D10F4"/>
    <w:rsid w:val="003E5FFD"/>
    <w:rsid w:val="003F55B8"/>
    <w:rsid w:val="00412C1D"/>
    <w:rsid w:val="00423B0E"/>
    <w:rsid w:val="00426DA8"/>
    <w:rsid w:val="00434282"/>
    <w:rsid w:val="00450044"/>
    <w:rsid w:val="00451F6C"/>
    <w:rsid w:val="00484DB9"/>
    <w:rsid w:val="004B2917"/>
    <w:rsid w:val="004D176C"/>
    <w:rsid w:val="00500A04"/>
    <w:rsid w:val="00512375"/>
    <w:rsid w:val="00531801"/>
    <w:rsid w:val="00531E75"/>
    <w:rsid w:val="00540D8C"/>
    <w:rsid w:val="0055216A"/>
    <w:rsid w:val="005744E2"/>
    <w:rsid w:val="005A096E"/>
    <w:rsid w:val="005A3774"/>
    <w:rsid w:val="005E6FAE"/>
    <w:rsid w:val="005F7D36"/>
    <w:rsid w:val="006010ED"/>
    <w:rsid w:val="00604F0D"/>
    <w:rsid w:val="006211AF"/>
    <w:rsid w:val="00625C26"/>
    <w:rsid w:val="006324FF"/>
    <w:rsid w:val="006348E5"/>
    <w:rsid w:val="0064087E"/>
    <w:rsid w:val="00650DA1"/>
    <w:rsid w:val="00662714"/>
    <w:rsid w:val="00664143"/>
    <w:rsid w:val="00696C6F"/>
    <w:rsid w:val="00697FC7"/>
    <w:rsid w:val="006B212A"/>
    <w:rsid w:val="006D3AF0"/>
    <w:rsid w:val="006F0AF5"/>
    <w:rsid w:val="006F1AEF"/>
    <w:rsid w:val="00705505"/>
    <w:rsid w:val="00710BA3"/>
    <w:rsid w:val="00775156"/>
    <w:rsid w:val="00786CA9"/>
    <w:rsid w:val="00793C04"/>
    <w:rsid w:val="00795060"/>
    <w:rsid w:val="007B7753"/>
    <w:rsid w:val="007D6944"/>
    <w:rsid w:val="007E1586"/>
    <w:rsid w:val="007F5256"/>
    <w:rsid w:val="0081065D"/>
    <w:rsid w:val="008269B8"/>
    <w:rsid w:val="00845196"/>
    <w:rsid w:val="00847AA1"/>
    <w:rsid w:val="00874C0C"/>
    <w:rsid w:val="00877752"/>
    <w:rsid w:val="008839CF"/>
    <w:rsid w:val="008B4E22"/>
    <w:rsid w:val="008C0314"/>
    <w:rsid w:val="008C3CE5"/>
    <w:rsid w:val="008D53A8"/>
    <w:rsid w:val="008E684A"/>
    <w:rsid w:val="008F1D05"/>
    <w:rsid w:val="008F2CAE"/>
    <w:rsid w:val="008F4C7A"/>
    <w:rsid w:val="00900B5D"/>
    <w:rsid w:val="00916031"/>
    <w:rsid w:val="00923242"/>
    <w:rsid w:val="00923860"/>
    <w:rsid w:val="00933549"/>
    <w:rsid w:val="009356D5"/>
    <w:rsid w:val="00945799"/>
    <w:rsid w:val="00961883"/>
    <w:rsid w:val="0097414B"/>
    <w:rsid w:val="009A7A46"/>
    <w:rsid w:val="009B38BE"/>
    <w:rsid w:val="009B62C0"/>
    <w:rsid w:val="009C0A40"/>
    <w:rsid w:val="009C55C6"/>
    <w:rsid w:val="009E0BDC"/>
    <w:rsid w:val="00A169B5"/>
    <w:rsid w:val="00A476CB"/>
    <w:rsid w:val="00A51EA7"/>
    <w:rsid w:val="00A5393B"/>
    <w:rsid w:val="00A55563"/>
    <w:rsid w:val="00A60A91"/>
    <w:rsid w:val="00A6381F"/>
    <w:rsid w:val="00A70741"/>
    <w:rsid w:val="00A831D8"/>
    <w:rsid w:val="00A84A6E"/>
    <w:rsid w:val="00AC6F5A"/>
    <w:rsid w:val="00AD5332"/>
    <w:rsid w:val="00AE17EF"/>
    <w:rsid w:val="00AE789D"/>
    <w:rsid w:val="00B058DD"/>
    <w:rsid w:val="00B178BD"/>
    <w:rsid w:val="00B21BA9"/>
    <w:rsid w:val="00B227DD"/>
    <w:rsid w:val="00B4490B"/>
    <w:rsid w:val="00B46EB1"/>
    <w:rsid w:val="00B5378C"/>
    <w:rsid w:val="00B67DC2"/>
    <w:rsid w:val="00B7685E"/>
    <w:rsid w:val="00B801CD"/>
    <w:rsid w:val="00BA2A1F"/>
    <w:rsid w:val="00BB39B1"/>
    <w:rsid w:val="00BC6B62"/>
    <w:rsid w:val="00BD6A47"/>
    <w:rsid w:val="00BE1FB0"/>
    <w:rsid w:val="00C345A6"/>
    <w:rsid w:val="00C35874"/>
    <w:rsid w:val="00C46177"/>
    <w:rsid w:val="00C469F9"/>
    <w:rsid w:val="00C51020"/>
    <w:rsid w:val="00C54134"/>
    <w:rsid w:val="00C73C6C"/>
    <w:rsid w:val="00C750F8"/>
    <w:rsid w:val="00C82B0E"/>
    <w:rsid w:val="00C83D99"/>
    <w:rsid w:val="00C960C8"/>
    <w:rsid w:val="00CB71C0"/>
    <w:rsid w:val="00CC3C93"/>
    <w:rsid w:val="00CC3D22"/>
    <w:rsid w:val="00CC59A5"/>
    <w:rsid w:val="00CF6D70"/>
    <w:rsid w:val="00D00305"/>
    <w:rsid w:val="00D008B8"/>
    <w:rsid w:val="00D04520"/>
    <w:rsid w:val="00D17822"/>
    <w:rsid w:val="00D2317A"/>
    <w:rsid w:val="00D31DAB"/>
    <w:rsid w:val="00D43031"/>
    <w:rsid w:val="00D5002E"/>
    <w:rsid w:val="00D51175"/>
    <w:rsid w:val="00D6439C"/>
    <w:rsid w:val="00D7460D"/>
    <w:rsid w:val="00D80FD4"/>
    <w:rsid w:val="00D96387"/>
    <w:rsid w:val="00DA2658"/>
    <w:rsid w:val="00DA7D33"/>
    <w:rsid w:val="00DB44E3"/>
    <w:rsid w:val="00DB501F"/>
    <w:rsid w:val="00DC0B2F"/>
    <w:rsid w:val="00DD2179"/>
    <w:rsid w:val="00DD7719"/>
    <w:rsid w:val="00E21789"/>
    <w:rsid w:val="00E31F8A"/>
    <w:rsid w:val="00E61300"/>
    <w:rsid w:val="00E87C69"/>
    <w:rsid w:val="00E92488"/>
    <w:rsid w:val="00E93978"/>
    <w:rsid w:val="00EB3C23"/>
    <w:rsid w:val="00ED3813"/>
    <w:rsid w:val="00ED7C76"/>
    <w:rsid w:val="00EE1DEE"/>
    <w:rsid w:val="00EE2E51"/>
    <w:rsid w:val="00EE3BC1"/>
    <w:rsid w:val="00F12A11"/>
    <w:rsid w:val="00F16205"/>
    <w:rsid w:val="00F25BDC"/>
    <w:rsid w:val="00F26AF9"/>
    <w:rsid w:val="00F31675"/>
    <w:rsid w:val="00F770E9"/>
    <w:rsid w:val="00F77B6B"/>
    <w:rsid w:val="00F9097E"/>
    <w:rsid w:val="00F95F3F"/>
    <w:rsid w:val="00F9717F"/>
    <w:rsid w:val="00FA2D52"/>
    <w:rsid w:val="00FA7D6E"/>
    <w:rsid w:val="00FB2BB6"/>
    <w:rsid w:val="00FC0FD3"/>
    <w:rsid w:val="00FC543A"/>
    <w:rsid w:val="00FD70A5"/>
    <w:rsid w:val="00FF133C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F9C1F"/>
  <w15:chartTrackingRefBased/>
  <w15:docId w15:val="{C9309660-5C6E-416A-9454-EBAAE49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pPr>
      <w:ind w:left="1418"/>
      <w:jc w:val="both"/>
    </w:pPr>
    <w:rPr>
      <w:rFonts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pPr>
      <w:jc w:val="both"/>
    </w:pPr>
    <w:rPr>
      <w:lang w:val="en-GB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both"/>
    </w:pPr>
  </w:style>
  <w:style w:type="paragraph" w:styleId="BalloonText">
    <w:name w:val="Balloon Text"/>
    <w:basedOn w:val="Normal"/>
    <w:semiHidden/>
    <w:rsid w:val="00E87C69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2A686C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801CD"/>
    <w:pPr>
      <w:spacing w:after="200" w:line="276" w:lineRule="auto"/>
      <w:ind w:left="720"/>
      <w:contextualSpacing/>
    </w:pPr>
    <w:rPr>
      <w:rFonts w:ascii="Calibri" w:hAnsi="Calibri" w:cs="Times New Roman"/>
      <w:lang w:val="en-GB" w:eastAsia="en-GB"/>
    </w:rPr>
  </w:style>
  <w:style w:type="character" w:customStyle="1" w:styleId="BodyTextIndent2Char">
    <w:name w:val="Body Text Indent 2 Char"/>
    <w:link w:val="BodyTextIndent2"/>
    <w:rsid w:val="008D53A8"/>
    <w:rPr>
      <w:rFonts w:ascii="Arial" w:hAnsi="Arial"/>
      <w:lang w:eastAsia="en-US"/>
    </w:rPr>
  </w:style>
  <w:style w:type="paragraph" w:styleId="Title">
    <w:name w:val="Title"/>
    <w:basedOn w:val="Normal"/>
    <w:link w:val="TitleChar"/>
    <w:qFormat/>
    <w:rsid w:val="00C46177"/>
    <w:pPr>
      <w:jc w:val="center"/>
    </w:pPr>
    <w:rPr>
      <w:rFonts w:ascii="Comic Sans MS" w:hAnsi="Comic Sans MS" w:cs="Times New Roman"/>
      <w:b/>
      <w:sz w:val="36"/>
      <w:szCs w:val="20"/>
      <w:lang w:val="en-GB"/>
    </w:rPr>
  </w:style>
  <w:style w:type="character" w:customStyle="1" w:styleId="TitleChar">
    <w:name w:val="Title Char"/>
    <w:link w:val="Title"/>
    <w:rsid w:val="00C46177"/>
    <w:rPr>
      <w:rFonts w:ascii="Comic Sans MS" w:hAnsi="Comic Sans MS"/>
      <w:b/>
      <w:sz w:val="36"/>
      <w:lang w:eastAsia="en-US"/>
    </w:rPr>
  </w:style>
  <w:style w:type="paragraph" w:styleId="NormalWeb">
    <w:name w:val="Normal (Web)"/>
    <w:basedOn w:val="Normal"/>
    <w:rsid w:val="008F4C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A6381F"/>
    <w:rPr>
      <w:rFonts w:ascii="Arial" w:hAnsi="Arial" w:cs="Arial"/>
      <w:sz w:val="22"/>
      <w:szCs w:val="22"/>
      <w:lang w:val="en-US" w:eastAsia="en-US"/>
    </w:rPr>
  </w:style>
  <w:style w:type="paragraph" w:customStyle="1" w:styleId="Default">
    <w:name w:val="Default"/>
    <w:rsid w:val="007E15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8E68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84A"/>
    <w:rPr>
      <w:sz w:val="20"/>
      <w:szCs w:val="20"/>
    </w:rPr>
  </w:style>
  <w:style w:type="character" w:customStyle="1" w:styleId="CommentTextChar">
    <w:name w:val="Comment Text Char"/>
    <w:link w:val="CommentText"/>
    <w:rsid w:val="008E684A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684A"/>
    <w:rPr>
      <w:b/>
      <w:bCs/>
    </w:rPr>
  </w:style>
  <w:style w:type="character" w:customStyle="1" w:styleId="CommentSubjectChar">
    <w:name w:val="Comment Subject Char"/>
    <w:link w:val="CommentSubject"/>
    <w:rsid w:val="008E684A"/>
    <w:rPr>
      <w:rFonts w:ascii="Arial" w:hAnsi="Arial" w:cs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412C1D"/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939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chelmsfordcatholic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rbyc\Application%20Data\Microsoft\Templates\SEE%20Job%20Template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147BD7683784D8AA73E0C70C53179" ma:contentTypeVersion="17" ma:contentTypeDescription="Create a new document." ma:contentTypeScope="" ma:versionID="e9cc79aa09aaf53d37f50c73497100c5">
  <xsd:schema xmlns:xsd="http://www.w3.org/2001/XMLSchema" xmlns:xs="http://www.w3.org/2001/XMLSchema" xmlns:p="http://schemas.microsoft.com/office/2006/metadata/properties" xmlns:ns3="8b467a85-bb03-4ecc-a62b-c16a569a7131" xmlns:ns4="b70f427b-6042-42ea-867b-b3984a454c5b" targetNamespace="http://schemas.microsoft.com/office/2006/metadata/properties" ma:root="true" ma:fieldsID="1b1a6b9bcba5d40cdf38109c335d3edf" ns3:_="" ns4:_="">
    <xsd:import namespace="8b467a85-bb03-4ecc-a62b-c16a569a7131"/>
    <xsd:import namespace="b70f427b-6042-42ea-867b-b3984a454c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7a85-bb03-4ecc-a62b-c16a569a7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f427b-6042-42ea-867b-b3984a454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467a85-bb03-4ecc-a62b-c16a569a71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A1A23-2776-4F93-B84A-6C4B36A57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67a85-bb03-4ecc-a62b-c16a569a7131"/>
    <ds:schemaRef ds:uri="b70f427b-6042-42ea-867b-b3984a454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D57B0-2D90-4B12-A693-8A2B6F420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84C23-46E2-4645-BEE3-CCC914137678}">
  <ds:schemaRefs>
    <ds:schemaRef ds:uri="http://schemas.microsoft.com/office/2006/metadata/properties"/>
    <ds:schemaRef ds:uri="http://schemas.microsoft.com/office/infopath/2007/PartnerControls"/>
    <ds:schemaRef ds:uri="8b467a85-bb03-4ecc-a62b-c16a569a7131"/>
  </ds:schemaRefs>
</ds:datastoreItem>
</file>

<file path=customXml/itemProps4.xml><?xml version="1.0" encoding="utf-8"?>
<ds:datastoreItem xmlns:ds="http://schemas.openxmlformats.org/officeDocument/2006/customXml" ds:itemID="{D4A9918B-6A5E-4EC6-839B-D62D0195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SEE Job Template Standard.dot</Template>
  <TotalTime>0</TotalTime>
  <Pages>3</Pages>
  <Words>767</Words>
  <Characters>4656</Characters>
  <Application>Microsoft Office Word</Application>
  <DocSecurity>0</DocSecurity>
  <Lines>423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Brentwood</vt:lpstr>
    </vt:vector>
  </TitlesOfParts>
  <Company>The Random House Group Ltd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Brentwood</dc:title>
  <dc:subject/>
  <dc:creator>larbyc</dc:creator>
  <cp:keywords/>
  <cp:lastModifiedBy>Chelmsford Parish, Our Lady Immaculate</cp:lastModifiedBy>
  <cp:revision>2</cp:revision>
  <cp:lastPrinted>2010-10-04T07:51:00Z</cp:lastPrinted>
  <dcterms:created xsi:type="dcterms:W3CDTF">2026-01-19T13:48:00Z</dcterms:created>
  <dcterms:modified xsi:type="dcterms:W3CDTF">2026-01-19T13:48:00Z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0x010100705147BD7683784D8AA73E0C70C53179</vt:lpwstr>
  </property>
</Properties>
</file>